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8B" w:rsidRDefault="000B558B" w:rsidP="000B558B">
      <w:pPr>
        <w:jc w:val="center"/>
      </w:pPr>
      <w:bookmarkStart w:id="0" w:name="_GoBack"/>
      <w:bookmarkEnd w:id="0"/>
      <w:r>
        <w:t>Конспект логопедиче</w:t>
      </w:r>
      <w:r w:rsidR="00B63B95">
        <w:t>ского занятия для обучающегося 1</w:t>
      </w:r>
      <w:r>
        <w:t xml:space="preserve"> класса</w:t>
      </w:r>
    </w:p>
    <w:p w:rsidR="000B558B" w:rsidRDefault="000B558B" w:rsidP="000B558B">
      <w:pPr>
        <w:jc w:val="center"/>
      </w:pPr>
      <w:r>
        <w:t>на тему: «Домашние животные»</w:t>
      </w:r>
    </w:p>
    <w:p w:rsidR="000B558B" w:rsidRDefault="000B558B"/>
    <w:p w:rsidR="001C64AB" w:rsidRDefault="00A71F6C">
      <w:pPr>
        <w:rPr>
          <w:sz w:val="28"/>
          <w:szCs w:val="28"/>
          <w:u w:val="single"/>
        </w:rPr>
      </w:pPr>
      <w:r>
        <w:rPr>
          <w:sz w:val="28"/>
          <w:szCs w:val="28"/>
        </w:rPr>
        <w:t>Предмет</w:t>
      </w:r>
      <w:r w:rsidR="003C5C4F">
        <w:rPr>
          <w:sz w:val="28"/>
          <w:szCs w:val="28"/>
        </w:rPr>
        <w:t xml:space="preserve">: </w:t>
      </w:r>
      <w:r w:rsidR="00DB2F08">
        <w:rPr>
          <w:sz w:val="28"/>
          <w:szCs w:val="28"/>
          <w:u w:val="single"/>
        </w:rPr>
        <w:t>Логопедические занятия</w:t>
      </w:r>
    </w:p>
    <w:p w:rsidR="00A71F6C" w:rsidRPr="00FF5A51" w:rsidRDefault="00A71F6C">
      <w:pPr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7317"/>
      </w:tblGrid>
      <w:tr w:rsidR="001C64AB" w:rsidRPr="00267A91" w:rsidTr="00A71F6C">
        <w:trPr>
          <w:trHeight w:val="373"/>
        </w:trPr>
        <w:tc>
          <w:tcPr>
            <w:tcW w:w="3139" w:type="dxa"/>
            <w:vAlign w:val="center"/>
          </w:tcPr>
          <w:p w:rsidR="00FF5A51" w:rsidRPr="00267A91" w:rsidRDefault="001C64AB" w:rsidP="00A71F6C">
            <w:pPr>
              <w:rPr>
                <w:b/>
                <w:i/>
              </w:rPr>
            </w:pPr>
            <w:r w:rsidRPr="00267A91">
              <w:rPr>
                <w:b/>
                <w:i/>
              </w:rPr>
              <w:t>Тема</w:t>
            </w:r>
            <w:r w:rsidR="00A71F6C">
              <w:rPr>
                <w:b/>
                <w:i/>
              </w:rPr>
              <w:t xml:space="preserve"> урока</w:t>
            </w:r>
          </w:p>
        </w:tc>
        <w:tc>
          <w:tcPr>
            <w:tcW w:w="7317" w:type="dxa"/>
            <w:vAlign w:val="center"/>
          </w:tcPr>
          <w:p w:rsidR="000D492B" w:rsidRDefault="00DB2F08" w:rsidP="000D492B">
            <w:pPr>
              <w:jc w:val="both"/>
            </w:pPr>
            <w:r w:rsidRPr="009C55E2">
              <w:rPr>
                <w:b/>
                <w:bCs/>
                <w:color w:val="000000"/>
              </w:rPr>
              <w:t>«Домашние животные»</w:t>
            </w:r>
          </w:p>
          <w:p w:rsidR="002F3248" w:rsidRPr="00E77F0C" w:rsidRDefault="002F3248" w:rsidP="00922285"/>
        </w:tc>
      </w:tr>
      <w:tr w:rsidR="001C64AB" w:rsidRPr="00267A91" w:rsidTr="00907E69">
        <w:trPr>
          <w:trHeight w:val="423"/>
        </w:trPr>
        <w:tc>
          <w:tcPr>
            <w:tcW w:w="3139" w:type="dxa"/>
            <w:vAlign w:val="center"/>
          </w:tcPr>
          <w:p w:rsidR="001C64AB" w:rsidRPr="00267A91" w:rsidRDefault="000D492B" w:rsidP="00A71F6C">
            <w:pPr>
              <w:rPr>
                <w:b/>
                <w:i/>
              </w:rPr>
            </w:pPr>
            <w:r>
              <w:rPr>
                <w:b/>
                <w:i/>
              </w:rPr>
              <w:t>Цель урока</w:t>
            </w:r>
          </w:p>
          <w:p w:rsidR="00FF5A51" w:rsidRPr="00267A91" w:rsidRDefault="00FF5A51" w:rsidP="00A71F6C">
            <w:pPr>
              <w:rPr>
                <w:b/>
                <w:i/>
              </w:rPr>
            </w:pPr>
          </w:p>
        </w:tc>
        <w:tc>
          <w:tcPr>
            <w:tcW w:w="7317" w:type="dxa"/>
            <w:vAlign w:val="center"/>
          </w:tcPr>
          <w:p w:rsidR="00922285" w:rsidRPr="00FF5A51" w:rsidRDefault="00DB2F08" w:rsidP="000D492B">
            <w:r w:rsidRPr="009C55E2">
              <w:rPr>
                <w:color w:val="000000"/>
              </w:rPr>
              <w:t>Развитие подражательной речевой деятельности и з</w:t>
            </w:r>
            <w:r w:rsidRPr="009C55E2">
              <w:t>акрепление произношения гласных звуков [а]</w:t>
            </w:r>
            <w:proofErr w:type="gramStart"/>
            <w:r w:rsidRPr="009C55E2">
              <w:t>,[</w:t>
            </w:r>
            <w:proofErr w:type="gramEnd"/>
            <w:r w:rsidRPr="009C55E2">
              <w:t>у]  и букв А,У.</w:t>
            </w:r>
          </w:p>
        </w:tc>
      </w:tr>
      <w:tr w:rsidR="00907E69" w:rsidRPr="00267A91" w:rsidTr="00DB2F08">
        <w:trPr>
          <w:trHeight w:val="1107"/>
        </w:trPr>
        <w:tc>
          <w:tcPr>
            <w:tcW w:w="3139" w:type="dxa"/>
          </w:tcPr>
          <w:p w:rsidR="00907E69" w:rsidRDefault="00907E69" w:rsidP="00DB2F08">
            <w:pPr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  <w:tc>
          <w:tcPr>
            <w:tcW w:w="7317" w:type="dxa"/>
            <w:vAlign w:val="center"/>
          </w:tcPr>
          <w:p w:rsidR="00DB2F08" w:rsidRPr="009C55E2" w:rsidRDefault="00DB2F08" w:rsidP="00DB2F08">
            <w:pPr>
              <w:ind w:firstLine="709"/>
              <w:rPr>
                <w:b/>
                <w:bCs/>
                <w:color w:val="000000"/>
              </w:rPr>
            </w:pPr>
            <w:r w:rsidRPr="009C55E2">
              <w:rPr>
                <w:b/>
                <w:bCs/>
                <w:color w:val="000000"/>
              </w:rPr>
              <w:t>Коррекционно-образовательные задачи:</w:t>
            </w:r>
          </w:p>
          <w:p w:rsidR="00DB2F08" w:rsidRPr="009C55E2" w:rsidRDefault="00DB2F08" w:rsidP="00DB2F08">
            <w:pPr>
              <w:pStyle w:val="a7"/>
              <w:numPr>
                <w:ilvl w:val="0"/>
                <w:numId w:val="19"/>
              </w:numPr>
              <w:shd w:val="clear" w:color="auto" w:fill="FFFFFF"/>
              <w:ind w:left="0" w:firstLine="709"/>
              <w:jc w:val="both"/>
              <w:rPr>
                <w:spacing w:val="-4"/>
              </w:rPr>
            </w:pPr>
            <w:r w:rsidRPr="009C55E2">
              <w:rPr>
                <w:spacing w:val="-7"/>
              </w:rPr>
              <w:t>Закрепить представле</w:t>
            </w:r>
            <w:r w:rsidRPr="009C55E2">
              <w:rPr>
                <w:spacing w:val="-7"/>
              </w:rPr>
              <w:softHyphen/>
            </w:r>
            <w:r w:rsidRPr="009C55E2">
              <w:rPr>
                <w:spacing w:val="-4"/>
              </w:rPr>
              <w:t>ния о домашних животных.</w:t>
            </w:r>
          </w:p>
          <w:p w:rsidR="00DB2F08" w:rsidRPr="009C55E2" w:rsidRDefault="00DB2F08" w:rsidP="00DB2F08">
            <w:pPr>
              <w:numPr>
                <w:ilvl w:val="0"/>
                <w:numId w:val="19"/>
              </w:numPr>
              <w:ind w:left="0" w:firstLine="709"/>
              <w:rPr>
                <w:rFonts w:eastAsia="Calibri"/>
              </w:rPr>
            </w:pPr>
            <w:r w:rsidRPr="009C55E2">
              <w:rPr>
                <w:rFonts w:eastAsia="Calibri"/>
              </w:rPr>
              <w:t>Закреплять произношение гласных звуков [а], [у].</w:t>
            </w:r>
          </w:p>
          <w:p w:rsidR="00DB2F08" w:rsidRPr="009C55E2" w:rsidRDefault="00DB2F08" w:rsidP="00DB2F08">
            <w:pPr>
              <w:numPr>
                <w:ilvl w:val="0"/>
                <w:numId w:val="19"/>
              </w:numPr>
              <w:ind w:left="0" w:firstLine="709"/>
              <w:rPr>
                <w:rFonts w:eastAsia="Calibri"/>
              </w:rPr>
            </w:pPr>
            <w:r w:rsidRPr="009C55E2">
              <w:rPr>
                <w:rFonts w:eastAsia="Calibri"/>
              </w:rPr>
              <w:t>Учить читать слоги с пройденными буквами</w:t>
            </w:r>
            <w:r>
              <w:rPr>
                <w:rFonts w:eastAsia="Calibri"/>
              </w:rPr>
              <w:t xml:space="preserve"> </w:t>
            </w:r>
            <w:r w:rsidRPr="009C55E2">
              <w:rPr>
                <w:rFonts w:eastAsia="Calibri"/>
              </w:rPr>
              <w:t>а,</w:t>
            </w:r>
            <w:r>
              <w:rPr>
                <w:rFonts w:eastAsia="Calibri"/>
              </w:rPr>
              <w:t xml:space="preserve"> </w:t>
            </w:r>
            <w:r w:rsidRPr="009C55E2">
              <w:rPr>
                <w:rFonts w:eastAsia="Calibri"/>
              </w:rPr>
              <w:t xml:space="preserve">у. </w:t>
            </w:r>
          </w:p>
          <w:p w:rsidR="00DB2F08" w:rsidRPr="009C55E2" w:rsidRDefault="00DB2F08" w:rsidP="00DB2F08">
            <w:pPr>
              <w:numPr>
                <w:ilvl w:val="0"/>
                <w:numId w:val="19"/>
              </w:numPr>
              <w:ind w:left="0" w:firstLine="709"/>
              <w:rPr>
                <w:rFonts w:eastAsia="Calibri"/>
              </w:rPr>
            </w:pPr>
            <w:r w:rsidRPr="009C55E2">
              <w:rPr>
                <w:rFonts w:eastAsia="Calibri"/>
              </w:rPr>
              <w:t>Закреплять словарь звукоподражаний, уровень понимания речи через выполнение односложных инструкций.</w:t>
            </w:r>
          </w:p>
          <w:p w:rsidR="00DB2F08" w:rsidRPr="009C55E2" w:rsidRDefault="00DB2F08" w:rsidP="00DB2F08">
            <w:pPr>
              <w:ind w:firstLine="709"/>
              <w:rPr>
                <w:color w:val="000000"/>
              </w:rPr>
            </w:pPr>
            <w:r w:rsidRPr="009C55E2">
              <w:rPr>
                <w:b/>
                <w:bCs/>
                <w:color w:val="000000"/>
              </w:rPr>
              <w:t>Коррекционно-развивающие задачи:</w:t>
            </w:r>
          </w:p>
          <w:p w:rsidR="00DB2F08" w:rsidRPr="009C55E2" w:rsidRDefault="00DB2F08" w:rsidP="00DB2F08">
            <w:pPr>
              <w:numPr>
                <w:ilvl w:val="0"/>
                <w:numId w:val="20"/>
              </w:numPr>
              <w:ind w:left="0" w:firstLine="709"/>
              <w:rPr>
                <w:rFonts w:eastAsia="Calibri"/>
              </w:rPr>
            </w:pPr>
            <w:r w:rsidRPr="009C55E2">
              <w:rPr>
                <w:rFonts w:eastAsia="Calibri"/>
              </w:rPr>
              <w:t>Развивать дыхание, силу голоса.</w:t>
            </w:r>
          </w:p>
          <w:p w:rsidR="00DB2F08" w:rsidRPr="009C55E2" w:rsidRDefault="00DB2F08" w:rsidP="00DB2F08">
            <w:pPr>
              <w:numPr>
                <w:ilvl w:val="0"/>
                <w:numId w:val="20"/>
              </w:numPr>
              <w:ind w:left="0" w:firstLine="709"/>
              <w:rPr>
                <w:rFonts w:eastAsia="Calibri"/>
              </w:rPr>
            </w:pPr>
            <w:r w:rsidRPr="009C55E2">
              <w:rPr>
                <w:rFonts w:eastAsia="Calibri"/>
              </w:rPr>
              <w:t>Развивать фонематическое восприятие.</w:t>
            </w:r>
          </w:p>
          <w:p w:rsidR="00DB2F08" w:rsidRPr="009C55E2" w:rsidRDefault="00DB2F08" w:rsidP="00DB2F08">
            <w:pPr>
              <w:pStyle w:val="a7"/>
              <w:numPr>
                <w:ilvl w:val="0"/>
                <w:numId w:val="20"/>
              </w:numPr>
              <w:ind w:left="0" w:firstLine="709"/>
            </w:pPr>
            <w:r w:rsidRPr="009C55E2">
              <w:t>Развивать артикуляционную моторику.</w:t>
            </w:r>
          </w:p>
          <w:p w:rsidR="00DB2F08" w:rsidRPr="009C55E2" w:rsidRDefault="00DB2F08" w:rsidP="00DB2F08">
            <w:pPr>
              <w:numPr>
                <w:ilvl w:val="0"/>
                <w:numId w:val="20"/>
              </w:numPr>
              <w:ind w:left="0" w:firstLine="709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Развивать мелкую моторику рук и </w:t>
            </w:r>
            <w:r w:rsidRPr="009C55E2">
              <w:rPr>
                <w:rFonts w:eastAsia="Calibri"/>
              </w:rPr>
              <w:t>умение пользоваться указательным жестом, согласовывать речь с движением.</w:t>
            </w:r>
          </w:p>
          <w:p w:rsidR="00DB2F08" w:rsidRPr="009C55E2" w:rsidRDefault="00DB2F08" w:rsidP="00DB2F08">
            <w:pPr>
              <w:ind w:firstLine="709"/>
              <w:rPr>
                <w:color w:val="000000"/>
              </w:rPr>
            </w:pPr>
            <w:r w:rsidRPr="009C55E2">
              <w:rPr>
                <w:b/>
                <w:bCs/>
                <w:color w:val="000000"/>
              </w:rPr>
              <w:t>Коррекционно-воспитательные задачи:</w:t>
            </w:r>
          </w:p>
          <w:p w:rsidR="00DB2F08" w:rsidRPr="009C55E2" w:rsidRDefault="00DB2F08" w:rsidP="00DB2F08">
            <w:pPr>
              <w:pStyle w:val="a7"/>
              <w:numPr>
                <w:ilvl w:val="0"/>
                <w:numId w:val="21"/>
              </w:numPr>
              <w:ind w:left="0" w:firstLine="709"/>
              <w:rPr>
                <w:color w:val="000000"/>
              </w:rPr>
            </w:pPr>
            <w:r w:rsidRPr="009C55E2">
              <w:rPr>
                <w:color w:val="000000"/>
              </w:rPr>
              <w:t>Формирование интереса к живой природе, доброжелательности.</w:t>
            </w:r>
          </w:p>
          <w:p w:rsidR="00DB2F08" w:rsidRPr="009C55E2" w:rsidRDefault="00DB2F08" w:rsidP="00DB2F08">
            <w:pPr>
              <w:pStyle w:val="a7"/>
              <w:numPr>
                <w:ilvl w:val="0"/>
                <w:numId w:val="21"/>
              </w:numPr>
              <w:ind w:left="0" w:firstLine="709"/>
              <w:rPr>
                <w:color w:val="000000"/>
              </w:rPr>
            </w:pPr>
            <w:r w:rsidRPr="009C55E2">
              <w:rPr>
                <w:color w:val="000000"/>
              </w:rPr>
              <w:t>Коррекция эмоционального настроя.</w:t>
            </w:r>
          </w:p>
          <w:p w:rsidR="00DB2F08" w:rsidRPr="009C55E2" w:rsidRDefault="00DB2F08" w:rsidP="00DB2F08">
            <w:pPr>
              <w:shd w:val="clear" w:color="auto" w:fill="FFFFFF"/>
              <w:ind w:firstLine="709"/>
              <w:jc w:val="both"/>
            </w:pPr>
            <w:r w:rsidRPr="009C55E2">
              <w:rPr>
                <w:b/>
                <w:bCs/>
                <w:color w:val="000000"/>
              </w:rPr>
              <w:t>Оборудование</w:t>
            </w:r>
            <w:r w:rsidRPr="009C55E2">
              <w:rPr>
                <w:color w:val="000000"/>
              </w:rPr>
              <w:t>: шарик «</w:t>
            </w:r>
            <w:proofErr w:type="spellStart"/>
            <w:r w:rsidRPr="009C55E2">
              <w:rPr>
                <w:color w:val="000000"/>
              </w:rPr>
              <w:t>Суд-жок</w:t>
            </w:r>
            <w:proofErr w:type="spellEnd"/>
            <w:r w:rsidRPr="009C55E2">
              <w:rPr>
                <w:color w:val="000000"/>
              </w:rPr>
              <w:t>»</w:t>
            </w:r>
            <w:proofErr w:type="gramStart"/>
            <w:r w:rsidRPr="009C55E2">
              <w:rPr>
                <w:color w:val="000000"/>
              </w:rPr>
              <w:t>,</w:t>
            </w:r>
            <w:r w:rsidRPr="009C55E2">
              <w:rPr>
                <w:spacing w:val="-3"/>
              </w:rPr>
              <w:t>к</w:t>
            </w:r>
            <w:proofErr w:type="gramEnd"/>
            <w:r w:rsidRPr="009C55E2">
              <w:rPr>
                <w:spacing w:val="-3"/>
              </w:rPr>
              <w:t>артинка «скотный двор»</w:t>
            </w:r>
            <w:r w:rsidRPr="009C55E2">
              <w:t>, звукобуквенные карточки с картинками, слоговые таблицы, предметные картинки с названиями животных.</w:t>
            </w:r>
          </w:p>
          <w:p w:rsidR="0012754A" w:rsidRDefault="0012754A" w:rsidP="00B63B95"/>
        </w:tc>
      </w:tr>
      <w:tr w:rsidR="001C64AB" w:rsidRPr="00267A91" w:rsidTr="00A71F6C">
        <w:trPr>
          <w:trHeight w:val="303"/>
        </w:trPr>
        <w:tc>
          <w:tcPr>
            <w:tcW w:w="10456" w:type="dxa"/>
            <w:gridSpan w:val="2"/>
            <w:vAlign w:val="center"/>
          </w:tcPr>
          <w:p w:rsidR="00DD1704" w:rsidRPr="00267A91" w:rsidRDefault="001C64AB" w:rsidP="00922285">
            <w:pPr>
              <w:jc w:val="center"/>
              <w:rPr>
                <w:b/>
                <w:i/>
              </w:rPr>
            </w:pPr>
            <w:r w:rsidRPr="00267A91">
              <w:rPr>
                <w:b/>
                <w:i/>
              </w:rPr>
              <w:t>Инструментальный блок</w:t>
            </w:r>
          </w:p>
        </w:tc>
      </w:tr>
      <w:tr w:rsidR="001C64AB" w:rsidRPr="00267A91" w:rsidTr="00A71F6C">
        <w:trPr>
          <w:trHeight w:val="629"/>
        </w:trPr>
        <w:tc>
          <w:tcPr>
            <w:tcW w:w="3139" w:type="dxa"/>
            <w:vAlign w:val="center"/>
          </w:tcPr>
          <w:p w:rsidR="00FF5A51" w:rsidRPr="00267A91" w:rsidRDefault="001C64AB" w:rsidP="00922285">
            <w:pPr>
              <w:rPr>
                <w:b/>
                <w:i/>
              </w:rPr>
            </w:pPr>
            <w:r w:rsidRPr="00267A91">
              <w:rPr>
                <w:b/>
                <w:i/>
              </w:rPr>
              <w:t>Тип урока</w:t>
            </w:r>
          </w:p>
        </w:tc>
        <w:tc>
          <w:tcPr>
            <w:tcW w:w="7317" w:type="dxa"/>
            <w:vAlign w:val="center"/>
          </w:tcPr>
          <w:p w:rsidR="00646BE8" w:rsidRPr="00FF5A51" w:rsidRDefault="00DB2F08" w:rsidP="00922285">
            <w:r>
              <w:t>Закрепление пройденного материала.</w:t>
            </w:r>
          </w:p>
        </w:tc>
      </w:tr>
      <w:tr w:rsidR="0054741E" w:rsidRPr="00267A91" w:rsidTr="00A71F6C">
        <w:trPr>
          <w:trHeight w:val="629"/>
        </w:trPr>
        <w:tc>
          <w:tcPr>
            <w:tcW w:w="3139" w:type="dxa"/>
            <w:vAlign w:val="center"/>
          </w:tcPr>
          <w:p w:rsidR="0054741E" w:rsidRPr="00267A91" w:rsidRDefault="0054741E" w:rsidP="00922285">
            <w:pPr>
              <w:rPr>
                <w:b/>
                <w:i/>
              </w:rPr>
            </w:pPr>
            <w:r>
              <w:rPr>
                <w:b/>
                <w:i/>
              </w:rPr>
              <w:t>Формы, приёмы и методы</w:t>
            </w:r>
          </w:p>
        </w:tc>
        <w:tc>
          <w:tcPr>
            <w:tcW w:w="7317" w:type="dxa"/>
            <w:vAlign w:val="center"/>
          </w:tcPr>
          <w:p w:rsidR="0054741E" w:rsidRDefault="0054741E" w:rsidP="00922285">
            <w:r>
              <w:t>Слов</w:t>
            </w:r>
            <w:r w:rsidR="00280268">
              <w:t>есный, наглядный</w:t>
            </w:r>
            <w:r w:rsidR="0003187F">
              <w:t>.</w:t>
            </w:r>
            <w:r w:rsidR="00D56495">
              <w:t xml:space="preserve"> Приемы поощрения, пояснения.</w:t>
            </w:r>
          </w:p>
        </w:tc>
      </w:tr>
      <w:tr w:rsidR="001C64AB" w:rsidRPr="00267A91" w:rsidTr="00A71F6C">
        <w:trPr>
          <w:trHeight w:val="667"/>
        </w:trPr>
        <w:tc>
          <w:tcPr>
            <w:tcW w:w="3139" w:type="dxa"/>
            <w:vAlign w:val="center"/>
          </w:tcPr>
          <w:p w:rsidR="00FF5A51" w:rsidRPr="00267A91" w:rsidRDefault="00A71F6C" w:rsidP="00922285">
            <w:pPr>
              <w:rPr>
                <w:b/>
                <w:i/>
              </w:rPr>
            </w:pPr>
            <w:r>
              <w:rPr>
                <w:b/>
                <w:i/>
              </w:rPr>
              <w:t>Образовательные ресурсы</w:t>
            </w:r>
          </w:p>
        </w:tc>
        <w:tc>
          <w:tcPr>
            <w:tcW w:w="7317" w:type="dxa"/>
            <w:vAlign w:val="center"/>
          </w:tcPr>
          <w:p w:rsidR="001C64AB" w:rsidRPr="00FF5A51" w:rsidRDefault="00366350" w:rsidP="00366350">
            <w:pPr>
              <w:shd w:val="clear" w:color="auto" w:fill="FFFFFF"/>
              <w:ind w:firstLine="709"/>
              <w:jc w:val="both"/>
            </w:pPr>
            <w:r w:rsidRPr="009C55E2">
              <w:rPr>
                <w:color w:val="000000"/>
              </w:rPr>
              <w:t>шарик «</w:t>
            </w:r>
            <w:proofErr w:type="spellStart"/>
            <w:r w:rsidRPr="009C55E2">
              <w:rPr>
                <w:color w:val="000000"/>
              </w:rPr>
              <w:t>Суд-жок</w:t>
            </w:r>
            <w:proofErr w:type="spellEnd"/>
            <w:r w:rsidRPr="009C55E2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</w:t>
            </w:r>
            <w:r w:rsidRPr="009C55E2">
              <w:rPr>
                <w:spacing w:val="-3"/>
              </w:rPr>
              <w:t>картинка «скотный двор»</w:t>
            </w:r>
            <w:r w:rsidRPr="009C55E2">
              <w:t>, звукобуквенные карточки с картинками, слоговые таблицы, предметные картинки с названиями животных.</w:t>
            </w:r>
          </w:p>
        </w:tc>
      </w:tr>
    </w:tbl>
    <w:p w:rsidR="00AA397E" w:rsidRDefault="00AA397E" w:rsidP="00922285"/>
    <w:p w:rsidR="00622EB3" w:rsidRDefault="00622EB3" w:rsidP="00277DCA">
      <w:pPr>
        <w:jc w:val="center"/>
        <w:rPr>
          <w:b/>
        </w:rPr>
      </w:pPr>
    </w:p>
    <w:p w:rsidR="00DE08DF" w:rsidRDefault="00DE08DF" w:rsidP="00277DCA">
      <w:pPr>
        <w:jc w:val="center"/>
        <w:rPr>
          <w:b/>
        </w:rPr>
      </w:pPr>
      <w:r w:rsidRPr="00DE08DF">
        <w:rPr>
          <w:b/>
        </w:rPr>
        <w:t xml:space="preserve">Ход </w:t>
      </w:r>
      <w:r w:rsidR="00366350">
        <w:rPr>
          <w:b/>
        </w:rPr>
        <w:t>занятия</w:t>
      </w:r>
      <w:r w:rsidRPr="00DE08DF">
        <w:rPr>
          <w:b/>
        </w:rPr>
        <w:t>:</w:t>
      </w:r>
    </w:p>
    <w:p w:rsidR="00C34E6E" w:rsidRDefault="00C34E6E" w:rsidP="00D56495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809"/>
        <w:gridCol w:w="1843"/>
        <w:gridCol w:w="6768"/>
      </w:tblGrid>
      <w:tr w:rsidR="00424860" w:rsidTr="00424860">
        <w:tc>
          <w:tcPr>
            <w:tcW w:w="1809" w:type="dxa"/>
          </w:tcPr>
          <w:p w:rsidR="00424860" w:rsidRPr="00424860" w:rsidRDefault="00424860" w:rsidP="00D56495">
            <w:r>
              <w:rPr>
                <w:b/>
              </w:rPr>
              <w:t>Организация начала урока.</w:t>
            </w:r>
          </w:p>
        </w:tc>
        <w:tc>
          <w:tcPr>
            <w:tcW w:w="1843" w:type="dxa"/>
          </w:tcPr>
          <w:p w:rsidR="00424860" w:rsidRPr="00424860" w:rsidRDefault="00424860" w:rsidP="00D56495">
            <w:r>
              <w:t>Учитель</w:t>
            </w:r>
            <w:r w:rsidR="00366350">
              <w:t>-логопед</w:t>
            </w:r>
            <w:r>
              <w:t>:</w:t>
            </w:r>
          </w:p>
        </w:tc>
        <w:tc>
          <w:tcPr>
            <w:tcW w:w="6768" w:type="dxa"/>
          </w:tcPr>
          <w:p w:rsidR="00366350" w:rsidRPr="009C55E2" w:rsidRDefault="00B63B95" w:rsidP="00B63B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366350" w:rsidRPr="009C55E2">
              <w:rPr>
                <w:color w:val="000000"/>
              </w:rPr>
              <w:t xml:space="preserve">Прозвенел звонок, 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color w:val="000000"/>
              </w:rPr>
            </w:pPr>
            <w:r w:rsidRPr="009C55E2">
              <w:rPr>
                <w:color w:val="000000"/>
              </w:rPr>
              <w:t>Начинается урок!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i/>
                <w:color w:val="000000"/>
                <w:u w:val="single"/>
              </w:rPr>
            </w:pPr>
            <w:r w:rsidRPr="009C55E2">
              <w:rPr>
                <w:i/>
                <w:color w:val="000000"/>
                <w:u w:val="single"/>
              </w:rPr>
              <w:t>Игра-приветствие «Наши умные головки»</w:t>
            </w:r>
          </w:p>
          <w:p w:rsidR="00366350" w:rsidRPr="009C55E2" w:rsidRDefault="00366350" w:rsidP="00366350">
            <w:pPr>
              <w:jc w:val="center"/>
              <w:rPr>
                <w:color w:val="000000"/>
              </w:rPr>
            </w:pPr>
            <w:r w:rsidRPr="009C55E2">
              <w:rPr>
                <w:color w:val="000000"/>
              </w:rPr>
              <w:t>Наши умные головки</w:t>
            </w:r>
            <w:proofErr w:type="gramStart"/>
            <w:r w:rsidRPr="009C55E2">
              <w:rPr>
                <w:color w:val="000000"/>
              </w:rPr>
              <w:br/>
              <w:t>Б</w:t>
            </w:r>
            <w:proofErr w:type="gramEnd"/>
            <w:r w:rsidRPr="009C55E2">
              <w:rPr>
                <w:color w:val="000000"/>
              </w:rPr>
              <w:t>удут думать много, ловко.</w:t>
            </w:r>
            <w:r w:rsidRPr="009C55E2">
              <w:rPr>
                <w:color w:val="000000"/>
              </w:rPr>
              <w:br/>
              <w:t>Ушки будут слушать,</w:t>
            </w:r>
            <w:r w:rsidRPr="009C55E2">
              <w:rPr>
                <w:color w:val="000000"/>
              </w:rPr>
              <w:br/>
              <w:t>Ротик четко говорить.</w:t>
            </w:r>
            <w:r w:rsidRPr="009C55E2">
              <w:rPr>
                <w:color w:val="000000"/>
              </w:rPr>
              <w:br/>
              <w:t>Ручки будут хлопать,</w:t>
            </w:r>
            <w:r w:rsidRPr="009C55E2">
              <w:rPr>
                <w:color w:val="000000"/>
              </w:rPr>
              <w:br/>
              <w:t>Ножки будут топать.</w:t>
            </w:r>
            <w:r w:rsidRPr="009C55E2">
              <w:rPr>
                <w:color w:val="000000"/>
              </w:rPr>
              <w:br/>
              <w:t>Спинки выпрямляются,</w:t>
            </w:r>
            <w:r w:rsidRPr="009C55E2">
              <w:rPr>
                <w:color w:val="000000"/>
              </w:rPr>
              <w:br/>
              <w:t>Друг другу улыбаемся.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b/>
                <w:color w:val="000000"/>
              </w:rPr>
            </w:pPr>
          </w:p>
          <w:p w:rsidR="00424860" w:rsidRPr="006D5CE8" w:rsidRDefault="00424860" w:rsidP="000C30FA">
            <w:pPr>
              <w:pStyle w:val="a4"/>
              <w:rPr>
                <w:color w:val="000000"/>
              </w:rPr>
            </w:pPr>
          </w:p>
        </w:tc>
      </w:tr>
      <w:tr w:rsidR="00424860" w:rsidTr="00424860">
        <w:tc>
          <w:tcPr>
            <w:tcW w:w="1809" w:type="dxa"/>
          </w:tcPr>
          <w:p w:rsidR="00424860" w:rsidRDefault="00424860" w:rsidP="00D56495">
            <w:pPr>
              <w:rPr>
                <w:b/>
              </w:rPr>
            </w:pPr>
            <w:r>
              <w:rPr>
                <w:b/>
              </w:rPr>
              <w:lastRenderedPageBreak/>
              <w:t>Актуализация знаний.</w:t>
            </w:r>
          </w:p>
          <w:p w:rsidR="000C03A6" w:rsidRPr="00424860" w:rsidRDefault="000C03A6" w:rsidP="00D56495"/>
        </w:tc>
        <w:tc>
          <w:tcPr>
            <w:tcW w:w="1843" w:type="dxa"/>
          </w:tcPr>
          <w:p w:rsidR="00A21248" w:rsidRDefault="00A21248" w:rsidP="00D56495">
            <w:r>
              <w:t>Учитель</w:t>
            </w:r>
            <w:r w:rsidR="008D18CC">
              <w:t>-логопед</w:t>
            </w:r>
            <w:r>
              <w:t>:</w:t>
            </w:r>
          </w:p>
          <w:p w:rsidR="00A91D79" w:rsidRDefault="00A91D79" w:rsidP="00622EB3"/>
          <w:p w:rsidR="00EC7932" w:rsidRDefault="00EC7932" w:rsidP="00622EB3"/>
          <w:p w:rsidR="00EC7932" w:rsidRDefault="00EC7932" w:rsidP="00622EB3"/>
          <w:p w:rsidR="00EC7932" w:rsidRDefault="00EC7932" w:rsidP="00622EB3"/>
          <w:p w:rsidR="00EC7932" w:rsidRDefault="00EC7932" w:rsidP="00622EB3"/>
          <w:p w:rsidR="00EC7932" w:rsidRDefault="00EC7932" w:rsidP="00622EB3"/>
          <w:p w:rsidR="00EC7932" w:rsidRDefault="00EC7932" w:rsidP="00622EB3"/>
          <w:p w:rsidR="00EC7932" w:rsidRDefault="00EC7932" w:rsidP="00622EB3"/>
          <w:p w:rsidR="00EC7932" w:rsidRDefault="00EC7932" w:rsidP="00622EB3"/>
          <w:p w:rsidR="00EC7932" w:rsidRDefault="00EC7932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121119" w:rsidRDefault="00121119" w:rsidP="00622EB3"/>
          <w:p w:rsidR="00EC7932" w:rsidRDefault="00EC7932" w:rsidP="00622EB3"/>
          <w:p w:rsidR="00EC7932" w:rsidRPr="00121119" w:rsidRDefault="00EC7932" w:rsidP="00622EB3"/>
        </w:tc>
        <w:tc>
          <w:tcPr>
            <w:tcW w:w="6768" w:type="dxa"/>
          </w:tcPr>
          <w:p w:rsidR="000C30FA" w:rsidRDefault="0080324C" w:rsidP="00622EB3">
            <w:r>
              <w:t>Итак, н</w:t>
            </w:r>
            <w:r w:rsidR="000C30FA">
              <w:t xml:space="preserve">ачинается </w:t>
            </w:r>
            <w:r w:rsidR="00366350">
              <w:t xml:space="preserve">наше занятие </w:t>
            </w:r>
            <w:r w:rsidR="000C30FA">
              <w:t xml:space="preserve"> </w:t>
            </w:r>
          </w:p>
          <w:p w:rsidR="001713E4" w:rsidRDefault="001713E4" w:rsidP="0015020B"/>
          <w:p w:rsidR="00366350" w:rsidRDefault="00244C2C" w:rsidP="0015020B">
            <w:r>
              <w:t>- В</w:t>
            </w:r>
            <w:r w:rsidR="0015020B">
              <w:t xml:space="preserve">начале проведем </w:t>
            </w:r>
            <w:proofErr w:type="spellStart"/>
            <w:r w:rsidR="00366350">
              <w:t>самомассаж</w:t>
            </w:r>
            <w:proofErr w:type="spellEnd"/>
            <w:r w:rsidR="00366350">
              <w:t>,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Ручки растираем и разогреваем,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И лицо своим теплом мы умываем,</w:t>
            </w:r>
          </w:p>
          <w:p w:rsidR="00366350" w:rsidRPr="009C55E2" w:rsidRDefault="00366350" w:rsidP="00366350">
            <w:pPr>
              <w:ind w:firstLine="709"/>
              <w:jc w:val="center"/>
              <w:rPr>
                <w:i/>
              </w:rPr>
            </w:pPr>
            <w:r w:rsidRPr="009C55E2">
              <w:t>Грабельки сгребают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Все плохие мысли.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Ушки растираем вверх и вниз мы быстро.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Их вперед сгребаем, тянем вниз за мочки,</w:t>
            </w:r>
          </w:p>
          <w:p w:rsidR="00366350" w:rsidRPr="009C55E2" w:rsidRDefault="00366350" w:rsidP="00366350">
            <w:pPr>
              <w:ind w:firstLine="709"/>
              <w:jc w:val="center"/>
              <w:rPr>
                <w:i/>
              </w:rPr>
            </w:pPr>
            <w:r w:rsidRPr="009C55E2">
              <w:t>А потом  уходим пальцами на щечки.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Щечки разминаем, чтобы надувались.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Губки разминаем,</w:t>
            </w:r>
          </w:p>
          <w:p w:rsidR="00366350" w:rsidRPr="009C55E2" w:rsidRDefault="00366350" w:rsidP="00366350">
            <w:pPr>
              <w:ind w:firstLine="709"/>
              <w:jc w:val="center"/>
            </w:pPr>
            <w:r w:rsidRPr="009C55E2">
              <w:t>Чтобы улыбались.</w:t>
            </w:r>
          </w:p>
          <w:p w:rsidR="00366350" w:rsidRDefault="00366350" w:rsidP="0015020B"/>
          <w:p w:rsidR="00366350" w:rsidRPr="00366350" w:rsidRDefault="00366350" w:rsidP="00366350">
            <w:pPr>
              <w:rPr>
                <w:rStyle w:val="ac"/>
                <w:i w:val="0"/>
                <w:iCs w:val="0"/>
              </w:rPr>
            </w:pPr>
            <w:r>
              <w:t xml:space="preserve"> Далее </w:t>
            </w:r>
            <w:r w:rsidRPr="00366350">
              <w:rPr>
                <w:rStyle w:val="ac"/>
                <w:i w:val="0"/>
                <w:color w:val="222222"/>
              </w:rPr>
              <w:t>артикуляционную гимнастику</w:t>
            </w:r>
            <w:r>
              <w:rPr>
                <w:rStyle w:val="ac"/>
                <w:i w:val="0"/>
                <w:color w:val="222222"/>
              </w:rPr>
              <w:t>,</w:t>
            </w:r>
            <w:r>
              <w:t xml:space="preserve"> ведь вам нужно стараться правильно и красиво говорить.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rStyle w:val="ac"/>
                <w:iCs w:val="0"/>
              </w:rPr>
            </w:pPr>
            <w:r w:rsidRPr="009C55E2">
              <w:t xml:space="preserve">К нам на занятие сегодня пришли домашние животные. </w:t>
            </w:r>
            <w:r w:rsidRPr="009C55E2">
              <w:rPr>
                <w:i/>
              </w:rPr>
              <w:t>(4 животных – собака, кошка, корова, лошадь)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b/>
              </w:rPr>
            </w:pPr>
            <w:r w:rsidRPr="009C55E2">
              <w:rPr>
                <w:color w:val="000000"/>
              </w:rPr>
              <w:t>- Первой к нам в гости пришла лошадь, она была очень рада тебя видеть, поэтому сильно улыбалась – упр</w:t>
            </w:r>
            <w:proofErr w:type="gramStart"/>
            <w:r w:rsidRPr="009C55E2">
              <w:rPr>
                <w:color w:val="000000"/>
              </w:rPr>
              <w:t>.</w:t>
            </w:r>
            <w:r w:rsidRPr="009C55E2">
              <w:rPr>
                <w:b/>
              </w:rPr>
              <w:t>«</w:t>
            </w:r>
            <w:proofErr w:type="gramEnd"/>
            <w:r w:rsidRPr="009C55E2">
              <w:rPr>
                <w:b/>
              </w:rPr>
              <w:t>Улыбка»,«Заборчик».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b/>
              </w:rPr>
            </w:pPr>
            <w:r w:rsidRPr="009C55E2">
              <w:t xml:space="preserve">- Следом за ней пришла корова, когда она мычит – вытягивает губы, давай покажем </w:t>
            </w:r>
            <w:r w:rsidRPr="009C55E2">
              <w:rPr>
                <w:b/>
              </w:rPr>
              <w:t>«Трубочка».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b/>
              </w:rPr>
            </w:pPr>
            <w:r w:rsidRPr="009C55E2">
              <w:t>- Собака была уставшая – всю ночь охраняла ферму. Давай покажем, как собака зевает – упр</w:t>
            </w:r>
            <w:proofErr w:type="gramStart"/>
            <w:r w:rsidRPr="009C55E2">
              <w:t>.</w:t>
            </w:r>
            <w:r w:rsidRPr="009C55E2">
              <w:rPr>
                <w:b/>
              </w:rPr>
              <w:t>«</w:t>
            </w:r>
            <w:proofErr w:type="gramEnd"/>
            <w:r>
              <w:rPr>
                <w:b/>
              </w:rPr>
              <w:t>Окошко</w:t>
            </w:r>
            <w:r w:rsidRPr="009C55E2">
              <w:rPr>
                <w:b/>
              </w:rPr>
              <w:t>».</w:t>
            </w:r>
          </w:p>
          <w:p w:rsidR="00366350" w:rsidRPr="009C55E2" w:rsidRDefault="00366350" w:rsidP="00366350">
            <w:pPr>
              <w:ind w:firstLine="709"/>
              <w:jc w:val="both"/>
              <w:rPr>
                <w:b/>
              </w:rPr>
            </w:pPr>
            <w:r w:rsidRPr="009C55E2">
              <w:t>- Кошка очень любит лакать молоко, когда она пьёт, язычок у неё широкий – упр</w:t>
            </w:r>
            <w:proofErr w:type="gramStart"/>
            <w:r w:rsidRPr="009C55E2">
              <w:t>.</w:t>
            </w:r>
            <w:r w:rsidRPr="009C55E2">
              <w:rPr>
                <w:b/>
              </w:rPr>
              <w:t>«</w:t>
            </w:r>
            <w:proofErr w:type="gramEnd"/>
            <w:r w:rsidRPr="009C55E2">
              <w:rPr>
                <w:b/>
              </w:rPr>
              <w:t>Блинчики».</w:t>
            </w:r>
          </w:p>
          <w:p w:rsidR="001B364A" w:rsidRDefault="00366350" w:rsidP="00C5205D">
            <w:r>
              <w:t xml:space="preserve"> А теперь приступим к пальчиковой гимнастике с шариком «</w:t>
            </w:r>
            <w:proofErr w:type="spellStart"/>
            <w:r>
              <w:t>Суджок</w:t>
            </w:r>
            <w:proofErr w:type="spellEnd"/>
            <w:r>
              <w:t>»</w:t>
            </w:r>
          </w:p>
          <w:p w:rsidR="00366350" w:rsidRPr="009C55E2" w:rsidRDefault="00366350" w:rsidP="00366350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9C55E2">
              <w:rPr>
                <w:rStyle w:val="c1"/>
                <w:color w:val="000000"/>
              </w:rPr>
              <w:t>Этот шарик не простой</w:t>
            </w:r>
          </w:p>
          <w:p w:rsidR="00366350" w:rsidRPr="009C55E2" w:rsidRDefault="00366350" w:rsidP="00366350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9C55E2">
              <w:rPr>
                <w:rStyle w:val="c1"/>
                <w:color w:val="000000"/>
              </w:rPr>
              <w:t>Он колючий, вот такой.</w:t>
            </w:r>
          </w:p>
          <w:p w:rsidR="00366350" w:rsidRPr="009C55E2" w:rsidRDefault="00366350" w:rsidP="00366350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9C55E2">
              <w:rPr>
                <w:rStyle w:val="c1"/>
                <w:color w:val="000000"/>
              </w:rPr>
              <w:t>Раз катаем, два катаем</w:t>
            </w:r>
          </w:p>
          <w:p w:rsidR="00366350" w:rsidRPr="009C55E2" w:rsidRDefault="00366350" w:rsidP="00366350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</w:rPr>
            </w:pPr>
            <w:r w:rsidRPr="009C55E2">
              <w:rPr>
                <w:rStyle w:val="c1"/>
                <w:color w:val="000000"/>
              </w:rPr>
              <w:t>Свои ручки согреваем!</w:t>
            </w:r>
          </w:p>
          <w:p w:rsidR="00366350" w:rsidRDefault="00332A69" w:rsidP="00C5205D">
            <w:r>
              <w:t xml:space="preserve">Далее дыхательная гимнастика, на счет «раз» - вдох через нос, следим </w:t>
            </w:r>
            <w:r w:rsidR="008D18CC">
              <w:t xml:space="preserve">за </w:t>
            </w:r>
            <w:proofErr w:type="gramStart"/>
            <w:r w:rsidR="008D18CC">
              <w:t>тем</w:t>
            </w:r>
            <w:proofErr w:type="gramEnd"/>
            <w:r w:rsidR="008D18CC">
              <w:t xml:space="preserve"> </w:t>
            </w:r>
            <w:r>
              <w:t>чтобы плечи не поднимались, на счет «два» выдыхаем через ротик,  итак 3 раза.</w:t>
            </w:r>
            <w:r w:rsidR="008D18CC">
              <w:t xml:space="preserve"> Молодец</w:t>
            </w:r>
            <w:r w:rsidR="00F739A1">
              <w:t>!</w:t>
            </w:r>
          </w:p>
          <w:p w:rsidR="00332A69" w:rsidRDefault="00332A69" w:rsidP="00C5205D"/>
          <w:p w:rsidR="00010B33" w:rsidRDefault="00B63B95" w:rsidP="00C5205D">
            <w:r>
              <w:t xml:space="preserve">Итак, </w:t>
            </w:r>
            <w:r w:rsidR="00F739A1" w:rsidRPr="009C55E2">
              <w:t xml:space="preserve"> давай</w:t>
            </w:r>
            <w:r>
              <w:t xml:space="preserve">те </w:t>
            </w:r>
            <w:r w:rsidR="00F739A1" w:rsidRPr="009C55E2">
              <w:t xml:space="preserve"> посмотрим на картинку, кто на ней нарисован</w:t>
            </w:r>
            <w:proofErr w:type="gramStart"/>
            <w:r w:rsidR="00F739A1" w:rsidRPr="009C55E2">
              <w:t xml:space="preserve"> ?</w:t>
            </w:r>
            <w:proofErr w:type="gramEnd"/>
            <w:r w:rsidR="00F739A1" w:rsidRPr="009C55E2">
              <w:t xml:space="preserve"> Кто это, корова, кто это собака. Как мычит корова? </w:t>
            </w:r>
            <w:proofErr w:type="spellStart"/>
            <w:r w:rsidR="00F739A1" w:rsidRPr="009C55E2">
              <w:t>Муу</w:t>
            </w:r>
            <w:proofErr w:type="spellEnd"/>
            <w:r w:rsidR="00F739A1" w:rsidRPr="009C55E2">
              <w:t xml:space="preserve">. Как кричит коза? </w:t>
            </w:r>
            <w:proofErr w:type="spellStart"/>
            <w:r w:rsidR="00F739A1" w:rsidRPr="009C55E2">
              <w:t>Меее</w:t>
            </w:r>
            <w:proofErr w:type="gramStart"/>
            <w:r w:rsidR="00F739A1" w:rsidRPr="009C55E2">
              <w:t>.</w:t>
            </w:r>
            <w:r w:rsidR="00F739A1">
              <w:t>Э</w:t>
            </w:r>
            <w:proofErr w:type="gramEnd"/>
            <w:r w:rsidR="00F739A1">
              <w:t>то</w:t>
            </w:r>
            <w:proofErr w:type="spellEnd"/>
            <w:r w:rsidR="00F739A1">
              <w:t xml:space="preserve"> какие животные? Дикие или домашние? Сегодня мы с тобой поговорим о домашних животных.</w:t>
            </w:r>
          </w:p>
          <w:p w:rsidR="00121119" w:rsidRPr="00622EB3" w:rsidRDefault="00F739A1" w:rsidP="00F739A1">
            <w:pPr>
              <w:jc w:val="both"/>
            </w:pPr>
            <w:r w:rsidRPr="00622EB3">
              <w:t xml:space="preserve"> </w:t>
            </w:r>
          </w:p>
        </w:tc>
      </w:tr>
      <w:tr w:rsidR="00AF3DFA" w:rsidTr="00424860">
        <w:tc>
          <w:tcPr>
            <w:tcW w:w="1809" w:type="dxa"/>
          </w:tcPr>
          <w:p w:rsidR="00AF3DFA" w:rsidRDefault="00AF3DFA" w:rsidP="00D56495">
            <w:pPr>
              <w:rPr>
                <w:b/>
              </w:rPr>
            </w:pPr>
            <w:r>
              <w:rPr>
                <w:b/>
              </w:rPr>
              <w:t>Сообщение темы урока. Постановка учебной цели.</w:t>
            </w:r>
          </w:p>
        </w:tc>
        <w:tc>
          <w:tcPr>
            <w:tcW w:w="1843" w:type="dxa"/>
          </w:tcPr>
          <w:p w:rsidR="00AF3DFA" w:rsidRPr="000D3E5A" w:rsidRDefault="00AF3DFA" w:rsidP="00D56495">
            <w:r>
              <w:t>Учитель</w:t>
            </w:r>
            <w:r w:rsidR="00F739A1">
              <w:t>-логопед</w:t>
            </w:r>
            <w:r>
              <w:t>:</w:t>
            </w:r>
          </w:p>
        </w:tc>
        <w:tc>
          <w:tcPr>
            <w:tcW w:w="6768" w:type="dxa"/>
          </w:tcPr>
          <w:p w:rsidR="00F739A1" w:rsidRDefault="00F739A1" w:rsidP="00F739A1">
            <w:r w:rsidRPr="00010B33">
              <w:rPr>
                <w:b/>
              </w:rPr>
              <w:t>Тема урока</w:t>
            </w:r>
            <w:r>
              <w:t xml:space="preserve"> «Домашние животные»</w:t>
            </w:r>
          </w:p>
          <w:p w:rsidR="00AF3DFA" w:rsidRPr="000D3E5A" w:rsidRDefault="00F739A1" w:rsidP="00F739A1">
            <w:r w:rsidRPr="00010B33">
              <w:rPr>
                <w:b/>
              </w:rPr>
              <w:t xml:space="preserve">Цель урока: </w:t>
            </w:r>
            <w:r>
              <w:t xml:space="preserve">На уроке вспомним какие звукоподражания  издают домашние животные и закрепим </w:t>
            </w:r>
            <w:r w:rsidRPr="009C55E2">
              <w:t>произношения гласных звуков [а]</w:t>
            </w:r>
            <w:proofErr w:type="gramStart"/>
            <w:r w:rsidRPr="009C55E2">
              <w:t>,[</w:t>
            </w:r>
            <w:proofErr w:type="gramEnd"/>
            <w:r w:rsidRPr="009C55E2">
              <w:t>у]</w:t>
            </w:r>
            <w:r>
              <w:t>.</w:t>
            </w:r>
            <w:r w:rsidRPr="00622EB3">
              <w:t xml:space="preserve"> </w:t>
            </w:r>
          </w:p>
        </w:tc>
      </w:tr>
      <w:tr w:rsidR="00AF3DFA" w:rsidTr="00424860">
        <w:tc>
          <w:tcPr>
            <w:tcW w:w="1809" w:type="dxa"/>
          </w:tcPr>
          <w:p w:rsidR="00AF3DFA" w:rsidRDefault="00F739A1" w:rsidP="00D56495">
            <w:pPr>
              <w:rPr>
                <w:b/>
              </w:rPr>
            </w:pPr>
            <w:r>
              <w:rPr>
                <w:b/>
              </w:rPr>
              <w:t>Закрепление пройденного материала.</w:t>
            </w:r>
          </w:p>
          <w:p w:rsidR="00AF3DFA" w:rsidRDefault="00AF3DFA" w:rsidP="00D56495">
            <w:pPr>
              <w:rPr>
                <w:b/>
              </w:rPr>
            </w:pPr>
          </w:p>
          <w:p w:rsidR="00AF3DFA" w:rsidRDefault="00AF3DFA" w:rsidP="00D56495">
            <w:pPr>
              <w:rPr>
                <w:b/>
              </w:rPr>
            </w:pPr>
          </w:p>
        </w:tc>
        <w:tc>
          <w:tcPr>
            <w:tcW w:w="1843" w:type="dxa"/>
          </w:tcPr>
          <w:p w:rsidR="00AF3DFA" w:rsidRDefault="00AF3DFA" w:rsidP="00D56495">
            <w:r>
              <w:t>Учитель</w:t>
            </w:r>
            <w:r w:rsidR="00B46D70">
              <w:t>-</w:t>
            </w:r>
            <w:r w:rsidR="00F739A1">
              <w:t>логопед</w:t>
            </w:r>
            <w:r>
              <w:t>:</w:t>
            </w:r>
          </w:p>
          <w:p w:rsidR="00AF3DFA" w:rsidRDefault="00AF3DFA" w:rsidP="00D56495"/>
          <w:p w:rsidR="00F739A1" w:rsidRDefault="00F739A1" w:rsidP="00277DCA"/>
          <w:p w:rsidR="00B46D70" w:rsidRDefault="00B46D70" w:rsidP="00277DCA"/>
          <w:p w:rsidR="00AF3DFA" w:rsidRDefault="00AF3DFA" w:rsidP="00277DCA"/>
          <w:p w:rsidR="00B46D70" w:rsidRDefault="00B46D70" w:rsidP="00277DCA"/>
          <w:p w:rsidR="00B46D70" w:rsidRDefault="00B46D70" w:rsidP="00277DCA"/>
          <w:p w:rsidR="00B46D70" w:rsidRDefault="00B46D70" w:rsidP="00277DCA"/>
          <w:p w:rsidR="00B46D70" w:rsidRDefault="00B46D70" w:rsidP="00277DCA"/>
          <w:p w:rsidR="00B46D70" w:rsidRDefault="00B46D70" w:rsidP="00277DCA">
            <w:r>
              <w:t>Обучающийся:</w:t>
            </w:r>
          </w:p>
          <w:p w:rsidR="00204DD6" w:rsidRDefault="00204DD6" w:rsidP="00277DCA"/>
          <w:p w:rsidR="00204DD6" w:rsidRDefault="00204DD6" w:rsidP="00277DCA"/>
          <w:p w:rsidR="00204DD6" w:rsidRDefault="00204DD6" w:rsidP="00204DD6">
            <w:r>
              <w:t>Учитель-логопед:</w:t>
            </w:r>
          </w:p>
          <w:p w:rsidR="00204DD6" w:rsidRDefault="00204DD6" w:rsidP="00204DD6"/>
          <w:p w:rsidR="00204DD6" w:rsidRDefault="00204DD6" w:rsidP="00204DD6"/>
          <w:p w:rsidR="00204DD6" w:rsidRDefault="00204DD6" w:rsidP="00204DD6"/>
          <w:p w:rsidR="00204DD6" w:rsidRDefault="00204DD6" w:rsidP="00204DD6">
            <w:r>
              <w:t>Обучающийся:</w:t>
            </w:r>
          </w:p>
          <w:p w:rsidR="00204DD6" w:rsidRDefault="00204DD6" w:rsidP="00204DD6"/>
          <w:p w:rsidR="00204DD6" w:rsidRDefault="00204DD6" w:rsidP="00204DD6">
            <w:r>
              <w:t>Учитель-логопед:</w:t>
            </w:r>
          </w:p>
          <w:p w:rsidR="00204DD6" w:rsidRDefault="00204DD6" w:rsidP="00204DD6">
            <w:r>
              <w:t>Обучающийся:</w:t>
            </w:r>
          </w:p>
          <w:p w:rsidR="00204DD6" w:rsidRDefault="00204DD6" w:rsidP="00277DCA"/>
          <w:p w:rsidR="00204DD6" w:rsidRDefault="00204DD6" w:rsidP="00277DCA"/>
          <w:p w:rsidR="00204DD6" w:rsidRPr="00400C38" w:rsidRDefault="00204DD6" w:rsidP="00277DCA">
            <w:r>
              <w:t>Учитель-логопед:</w:t>
            </w:r>
          </w:p>
        </w:tc>
        <w:tc>
          <w:tcPr>
            <w:tcW w:w="6768" w:type="dxa"/>
          </w:tcPr>
          <w:p w:rsidR="00B46D70" w:rsidRPr="009C55E2" w:rsidRDefault="00AF3DFA" w:rsidP="00F739A1">
            <w:pPr>
              <w:jc w:val="both"/>
            </w:pPr>
            <w:r>
              <w:lastRenderedPageBreak/>
              <w:t xml:space="preserve">- </w:t>
            </w:r>
            <w:r w:rsidR="00B63B95">
              <w:t>Итак</w:t>
            </w:r>
            <w:r w:rsidR="00F739A1" w:rsidRPr="009C55E2">
              <w:t>, давай</w:t>
            </w:r>
            <w:r w:rsidR="00B63B95">
              <w:t>те</w:t>
            </w:r>
            <w:r w:rsidR="00F739A1" w:rsidRPr="009C55E2">
              <w:t xml:space="preserve"> посмотрим на картинку, кто на ней нарисован</w:t>
            </w:r>
            <w:proofErr w:type="gramStart"/>
            <w:r w:rsidR="00F739A1" w:rsidRPr="009C55E2">
              <w:t xml:space="preserve"> ?</w:t>
            </w:r>
            <w:proofErr w:type="gramEnd"/>
            <w:r w:rsidR="00F739A1" w:rsidRPr="009C55E2">
              <w:t xml:space="preserve"> Кто это, корова, кто это собака. Как мычит корова? </w:t>
            </w:r>
            <w:proofErr w:type="spellStart"/>
            <w:r w:rsidR="00F739A1" w:rsidRPr="009C55E2">
              <w:t>Муу</w:t>
            </w:r>
            <w:proofErr w:type="spellEnd"/>
            <w:r w:rsidR="00F739A1" w:rsidRPr="009C55E2">
              <w:t xml:space="preserve">. Как кричит коза? </w:t>
            </w:r>
            <w:proofErr w:type="spellStart"/>
            <w:r w:rsidR="00F739A1" w:rsidRPr="009C55E2">
              <w:t>Меее</w:t>
            </w:r>
            <w:proofErr w:type="spellEnd"/>
            <w:r w:rsidR="00F739A1" w:rsidRPr="009C55E2">
              <w:t>.</w:t>
            </w:r>
            <w:r w:rsidR="000B558B">
              <w:t xml:space="preserve"> </w:t>
            </w:r>
            <w:proofErr w:type="gramStart"/>
            <w:r w:rsidR="00F739A1">
              <w:t>Это</w:t>
            </w:r>
            <w:proofErr w:type="gramEnd"/>
            <w:r w:rsidR="00F739A1">
              <w:t xml:space="preserve"> какие животные? Дикие или домашние?</w:t>
            </w:r>
            <w:r w:rsidR="00B46D70">
              <w:t xml:space="preserve"> </w:t>
            </w:r>
            <w:r w:rsidR="00F739A1" w:rsidRPr="009C55E2">
              <w:t xml:space="preserve">Все люди, как и </w:t>
            </w:r>
            <w:proofErr w:type="gramStart"/>
            <w:r w:rsidR="00F739A1" w:rsidRPr="009C55E2">
              <w:t>животные</w:t>
            </w:r>
            <w:proofErr w:type="gramEnd"/>
            <w:r w:rsidR="00F739A1" w:rsidRPr="009C55E2">
              <w:t xml:space="preserve"> изда</w:t>
            </w:r>
            <w:r w:rsidR="00B46D70">
              <w:t>ют звуки.</w:t>
            </w:r>
          </w:p>
          <w:p w:rsidR="00B46D70" w:rsidRDefault="00B46D70" w:rsidP="00B46D70">
            <w:pPr>
              <w:jc w:val="both"/>
              <w:rPr>
                <w:rStyle w:val="ac"/>
                <w:i w:val="0"/>
              </w:rPr>
            </w:pPr>
            <w:r>
              <w:rPr>
                <w:b/>
              </w:rPr>
              <w:t>-</w:t>
            </w:r>
            <w:r w:rsidRPr="009C55E2">
              <w:rPr>
                <w:b/>
              </w:rPr>
              <w:t xml:space="preserve"> </w:t>
            </w:r>
            <w:r w:rsidR="00F739A1" w:rsidRPr="009C55E2">
              <w:rPr>
                <w:b/>
              </w:rPr>
              <w:t>Игра «Волшебный сундучок»</w:t>
            </w:r>
            <w:r w:rsidR="00F739A1" w:rsidRPr="009C55E2">
              <w:t xml:space="preserve"> на развитие фонематического слуха. Обучающийся называет звуки </w:t>
            </w:r>
            <w:r w:rsidR="00F739A1" w:rsidRPr="009C55E2">
              <w:rPr>
                <w:rFonts w:eastAsia="Calibri"/>
              </w:rPr>
              <w:t>[а], [у]</w:t>
            </w:r>
            <w:proofErr w:type="gramStart"/>
            <w:r w:rsidR="00F739A1" w:rsidRPr="009C55E2">
              <w:rPr>
                <w:rFonts w:eastAsia="Calibri"/>
              </w:rPr>
              <w:t>.</w:t>
            </w:r>
            <w:r w:rsidR="00F739A1" w:rsidRPr="009C55E2">
              <w:t>У</w:t>
            </w:r>
            <w:proofErr w:type="gramEnd"/>
            <w:r w:rsidR="00F739A1" w:rsidRPr="009C55E2">
              <w:t xml:space="preserve">читель-логопед </w:t>
            </w:r>
            <w:r w:rsidR="00F739A1" w:rsidRPr="009C55E2">
              <w:lastRenderedPageBreak/>
              <w:t>предлагает ребенку н</w:t>
            </w:r>
            <w:r w:rsidR="00F739A1" w:rsidRPr="009C55E2">
              <w:rPr>
                <w:color w:val="000000"/>
              </w:rPr>
              <w:t xml:space="preserve">азвать  слова которые начинаются на звук </w:t>
            </w:r>
            <w:r w:rsidR="00F739A1" w:rsidRPr="009C55E2">
              <w:rPr>
                <w:rFonts w:eastAsia="Calibri"/>
              </w:rPr>
              <w:t>[а], [у].</w:t>
            </w:r>
            <w:r w:rsidR="00F739A1">
              <w:rPr>
                <w:rFonts w:eastAsia="Calibri"/>
              </w:rPr>
              <w:t xml:space="preserve"> Какой первый звук слышится в слове </w:t>
            </w:r>
            <w:proofErr w:type="gramStart"/>
            <w:r w:rsidR="00F739A1">
              <w:rPr>
                <w:rFonts w:eastAsia="Calibri"/>
              </w:rPr>
              <w:t>А-</w:t>
            </w:r>
            <w:proofErr w:type="gramEnd"/>
            <w:r w:rsidR="00F739A1">
              <w:rPr>
                <w:rFonts w:eastAsia="Calibri"/>
              </w:rPr>
              <w:t xml:space="preserve"> АНАНАС? (Звук «А</w:t>
            </w:r>
            <w:r w:rsidR="00F739A1" w:rsidRPr="00B46D70">
              <w:rPr>
                <w:rFonts w:eastAsia="Calibri"/>
                <w:i/>
              </w:rPr>
              <w:t>»)</w:t>
            </w:r>
            <w:r w:rsidRPr="00B46D70">
              <w:rPr>
                <w:rStyle w:val="a6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6D70">
              <w:rPr>
                <w:rStyle w:val="ac"/>
                <w:i w:val="0"/>
              </w:rPr>
              <w:t xml:space="preserve">За правильный ответ логопед дает </w:t>
            </w:r>
            <w:r>
              <w:rPr>
                <w:rStyle w:val="ac"/>
                <w:i w:val="0"/>
              </w:rPr>
              <w:t>жетон-смайлик.</w:t>
            </w:r>
          </w:p>
          <w:p w:rsidR="00B46D70" w:rsidRDefault="00B46D70" w:rsidP="00B46D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Ребенок называет звуки на предлагаемых карточках и раскладывает предметные картинки по первому звуку.</w:t>
            </w:r>
          </w:p>
          <w:p w:rsidR="00B46D70" w:rsidRPr="00B46D70" w:rsidRDefault="00B46D70" w:rsidP="00B46D70">
            <w:pPr>
              <w:jc w:val="both"/>
              <w:rPr>
                <w:rFonts w:eastAsia="Calibri"/>
              </w:rPr>
            </w:pPr>
          </w:p>
          <w:p w:rsidR="00204DD6" w:rsidRDefault="00B46D70" w:rsidP="00B46D70">
            <w:pPr>
              <w:jc w:val="both"/>
            </w:pPr>
            <w:r>
              <w:rPr>
                <w:b/>
              </w:rPr>
              <w:t xml:space="preserve">- </w:t>
            </w:r>
            <w:r w:rsidR="00F739A1" w:rsidRPr="00B46D70">
              <w:rPr>
                <w:b/>
              </w:rPr>
              <w:t>Игра «Классики».</w:t>
            </w:r>
            <w:r>
              <w:rPr>
                <w:b/>
              </w:rPr>
              <w:t xml:space="preserve"> </w:t>
            </w:r>
            <w:r w:rsidRPr="00204DD6">
              <w:t xml:space="preserve">А сейчас, мы поиграем с тобой в «Классики», </w:t>
            </w:r>
            <w:r w:rsidR="00204DD6">
              <w:t xml:space="preserve">пред тобой слоговая таблица (таблица на которой прописаны слоги МА, МУ, МИ, МА), </w:t>
            </w:r>
            <w:r w:rsidRPr="00204DD6">
              <w:t>выбери игрушку</w:t>
            </w:r>
            <w:r w:rsidR="00204DD6">
              <w:t xml:space="preserve"> и я возьму себе. </w:t>
            </w:r>
          </w:p>
          <w:p w:rsidR="00204DD6" w:rsidRDefault="00204DD6" w:rsidP="00B46D70">
            <w:pPr>
              <w:jc w:val="both"/>
            </w:pPr>
          </w:p>
          <w:p w:rsidR="00204DD6" w:rsidRDefault="00204DD6" w:rsidP="00B46D70">
            <w:pPr>
              <w:jc w:val="both"/>
            </w:pPr>
            <w:r>
              <w:t xml:space="preserve">Ребенок выбирает из предложенных игрушек (корова, коза, собака, кошка). </w:t>
            </w:r>
          </w:p>
          <w:p w:rsidR="00204DD6" w:rsidRDefault="00204DD6" w:rsidP="00B46D70">
            <w:pPr>
              <w:jc w:val="both"/>
            </w:pPr>
            <w:r>
              <w:t xml:space="preserve"> Итак, пусть коровка идет на слог «МУ» </w:t>
            </w:r>
          </w:p>
          <w:p w:rsidR="00204DD6" w:rsidRDefault="00204DD6" w:rsidP="00B46D70">
            <w:pPr>
              <w:jc w:val="both"/>
            </w:pPr>
          </w:p>
          <w:p w:rsidR="00204DD6" w:rsidRDefault="00204DD6" w:rsidP="00B46D70">
            <w:pPr>
              <w:jc w:val="both"/>
            </w:pPr>
            <w:r>
              <w:t xml:space="preserve">Ребенок ставит коровку на «МУ» и называет слог.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с другими слогами.</w:t>
            </w:r>
          </w:p>
          <w:p w:rsidR="00B46D70" w:rsidRPr="009C55E2" w:rsidRDefault="00F739A1" w:rsidP="00B46D70">
            <w:pPr>
              <w:jc w:val="both"/>
            </w:pPr>
            <w:r w:rsidRPr="009C55E2">
              <w:t xml:space="preserve"> </w:t>
            </w:r>
          </w:p>
          <w:p w:rsidR="00F739A1" w:rsidRPr="009C55E2" w:rsidRDefault="00B46D70" w:rsidP="00B46D70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F739A1" w:rsidRPr="009C55E2">
              <w:rPr>
                <w:b/>
              </w:rPr>
              <w:t>Игра «Найди слово». Развитие воспринимаемой и самостоятельной речи, с использованием глобального чтения.</w:t>
            </w:r>
          </w:p>
          <w:p w:rsidR="00F739A1" w:rsidRPr="009C55E2" w:rsidRDefault="00F739A1" w:rsidP="00F739A1">
            <w:pPr>
              <w:ind w:firstLine="709"/>
              <w:jc w:val="both"/>
            </w:pPr>
            <w:r w:rsidRPr="009C55E2">
              <w:t xml:space="preserve">Перед </w:t>
            </w:r>
            <w:proofErr w:type="gramStart"/>
            <w:r w:rsidRPr="009C55E2">
              <w:t>обучающимся</w:t>
            </w:r>
            <w:proofErr w:type="gramEnd"/>
            <w:r>
              <w:t xml:space="preserve"> </w:t>
            </w:r>
            <w:r w:rsidRPr="009C55E2">
              <w:t xml:space="preserve">лист с подписанными картинками по теме «Домашние животные» (корова, свинья, коза, лошадь, собака, кошка). </w:t>
            </w:r>
          </w:p>
          <w:p w:rsidR="00204DD6" w:rsidRDefault="00F739A1" w:rsidP="00F739A1">
            <w:pPr>
              <w:ind w:firstLine="709"/>
              <w:jc w:val="both"/>
            </w:pPr>
            <w:r w:rsidRPr="009C55E2">
              <w:t>Учитель-логопед дает ребенку карточку с названием животного: «Найди такое слово».</w:t>
            </w:r>
            <w:r w:rsidR="00204DD6">
              <w:t xml:space="preserve"> </w:t>
            </w:r>
          </w:p>
          <w:p w:rsidR="00F739A1" w:rsidRPr="009C55E2" w:rsidRDefault="00F739A1" w:rsidP="00F739A1">
            <w:pPr>
              <w:ind w:firstLine="709"/>
              <w:jc w:val="both"/>
            </w:pPr>
            <w:r w:rsidRPr="009C55E2">
              <w:t xml:space="preserve">Ребенок сопоставляет одинаковые слова путем наложения карточек друг на друга, при этом самостоятельно или </w:t>
            </w:r>
            <w:proofErr w:type="spellStart"/>
            <w:r w:rsidRPr="009C55E2">
              <w:t>сопряженно</w:t>
            </w:r>
            <w:proofErr w:type="spellEnd"/>
            <w:r w:rsidRPr="009C55E2">
              <w:t xml:space="preserve"> с логопедом проговаривает это слово.</w:t>
            </w:r>
          </w:p>
          <w:p w:rsidR="00AF3DFA" w:rsidRPr="00400C38" w:rsidRDefault="00AF3DFA" w:rsidP="00AA397E"/>
        </w:tc>
      </w:tr>
      <w:tr w:rsidR="00AF3DFA" w:rsidTr="00424860">
        <w:tc>
          <w:tcPr>
            <w:tcW w:w="1809" w:type="dxa"/>
          </w:tcPr>
          <w:p w:rsidR="00AF3DFA" w:rsidRDefault="00AF3DFA" w:rsidP="00D56495">
            <w:pPr>
              <w:rPr>
                <w:b/>
              </w:rPr>
            </w:pPr>
            <w:r>
              <w:rPr>
                <w:b/>
              </w:rPr>
              <w:lastRenderedPageBreak/>
              <w:t>Итог урока.</w:t>
            </w:r>
          </w:p>
          <w:p w:rsidR="00204DD6" w:rsidRDefault="00204DD6" w:rsidP="00D56495">
            <w:pPr>
              <w:rPr>
                <w:b/>
              </w:rPr>
            </w:pPr>
            <w:r>
              <w:rPr>
                <w:b/>
              </w:rPr>
              <w:t>Рефлексия.</w:t>
            </w:r>
          </w:p>
        </w:tc>
        <w:tc>
          <w:tcPr>
            <w:tcW w:w="1843" w:type="dxa"/>
          </w:tcPr>
          <w:p w:rsidR="00AF3DFA" w:rsidRDefault="00204DD6" w:rsidP="00C96FFA">
            <w:pPr>
              <w:rPr>
                <w:rFonts w:eastAsia="Calibri"/>
              </w:rPr>
            </w:pPr>
            <w:r w:rsidRPr="009C55E2">
              <w:rPr>
                <w:rFonts w:eastAsia="Calibri"/>
              </w:rPr>
              <w:t>Учитель-логопед:</w:t>
            </w:r>
          </w:p>
          <w:p w:rsidR="00204DD6" w:rsidRDefault="00204DD6" w:rsidP="00C96FFA">
            <w:pPr>
              <w:rPr>
                <w:rFonts w:eastAsia="Calibri"/>
              </w:rPr>
            </w:pPr>
          </w:p>
          <w:p w:rsidR="00204DD6" w:rsidRDefault="00204DD6" w:rsidP="00C96FFA">
            <w:pPr>
              <w:rPr>
                <w:rFonts w:eastAsia="Calibri"/>
              </w:rPr>
            </w:pPr>
          </w:p>
          <w:p w:rsidR="00204DD6" w:rsidRDefault="00204DD6" w:rsidP="00C96FFA"/>
        </w:tc>
        <w:tc>
          <w:tcPr>
            <w:tcW w:w="6768" w:type="dxa"/>
          </w:tcPr>
          <w:p w:rsidR="00204DD6" w:rsidRDefault="00204DD6" w:rsidP="00204DD6">
            <w:pPr>
              <w:ind w:firstLine="709"/>
              <w:jc w:val="both"/>
              <w:rPr>
                <w:rFonts w:eastAsia="Calibri"/>
              </w:rPr>
            </w:pPr>
            <w:r w:rsidRPr="009C55E2">
              <w:rPr>
                <w:rFonts w:eastAsia="Calibri"/>
              </w:rPr>
              <w:t>Сегодня мы с тобой называли животных:</w:t>
            </w:r>
            <w:r w:rsidRPr="009C55E2">
              <w:t xml:space="preserve"> корова, свинья, коза, лошадь, собака, кошка</w:t>
            </w:r>
            <w:r w:rsidR="00B63B95">
              <w:rPr>
                <w:rFonts w:eastAsia="Calibri"/>
              </w:rPr>
              <w:t>. Вы молод</w:t>
            </w:r>
            <w:r w:rsidRPr="009C55E2">
              <w:rPr>
                <w:rFonts w:eastAsia="Calibri"/>
              </w:rPr>
              <w:t>ц</w:t>
            </w:r>
            <w:r w:rsidR="00B63B95">
              <w:rPr>
                <w:rFonts w:eastAsia="Calibri"/>
              </w:rPr>
              <w:t>ы</w:t>
            </w:r>
            <w:r w:rsidRPr="009C55E2">
              <w:rPr>
                <w:rFonts w:eastAsia="Calibri"/>
              </w:rPr>
              <w:t>, работал</w:t>
            </w:r>
            <w:r w:rsidR="00B63B95">
              <w:rPr>
                <w:rFonts w:eastAsia="Calibri"/>
              </w:rPr>
              <w:t>и хорошо, старали</w:t>
            </w:r>
            <w:r w:rsidRPr="009C55E2">
              <w:rPr>
                <w:rFonts w:eastAsia="Calibri"/>
              </w:rPr>
              <w:t>сь, все задания выполнил</w:t>
            </w:r>
            <w:r w:rsidR="00B63B95">
              <w:rPr>
                <w:rFonts w:eastAsia="Calibri"/>
              </w:rPr>
              <w:t>и</w:t>
            </w:r>
            <w:r w:rsidRPr="009C55E2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Давай </w:t>
            </w:r>
            <w:proofErr w:type="gramStart"/>
            <w:r>
              <w:rPr>
                <w:rFonts w:eastAsia="Calibri"/>
              </w:rPr>
              <w:t>посчитаем</w:t>
            </w:r>
            <w:proofErr w:type="gramEnd"/>
            <w:r>
              <w:rPr>
                <w:rFonts w:eastAsia="Calibri"/>
              </w:rPr>
              <w:t xml:space="preserve"> сколько у тебя смайликов. </w:t>
            </w:r>
            <w:r w:rsidRPr="009C55E2">
              <w:rPr>
                <w:rFonts w:eastAsia="Calibri"/>
              </w:rPr>
              <w:t>Занятие окончено.</w:t>
            </w:r>
          </w:p>
          <w:p w:rsidR="00AF3DFA" w:rsidRDefault="00AF3DFA" w:rsidP="000B558B">
            <w:pPr>
              <w:ind w:firstLine="709"/>
              <w:jc w:val="both"/>
            </w:pPr>
          </w:p>
        </w:tc>
      </w:tr>
    </w:tbl>
    <w:p w:rsidR="00DE08DF" w:rsidRPr="00DE08DF" w:rsidRDefault="00DE08DF">
      <w:pPr>
        <w:rPr>
          <w:b/>
        </w:rPr>
      </w:pPr>
    </w:p>
    <w:p w:rsidR="00A6258F" w:rsidRDefault="00A6258F" w:rsidP="00E34765">
      <w:pPr>
        <w:pStyle w:val="a4"/>
      </w:pPr>
    </w:p>
    <w:p w:rsidR="00FD1E0A" w:rsidRDefault="00FD1E0A" w:rsidP="00E34765">
      <w:pPr>
        <w:pStyle w:val="a4"/>
      </w:pPr>
    </w:p>
    <w:p w:rsidR="00FD1E0A" w:rsidRDefault="00FD1E0A" w:rsidP="00E34765">
      <w:pPr>
        <w:pStyle w:val="a4"/>
      </w:pPr>
    </w:p>
    <w:p w:rsidR="00FD1E0A" w:rsidRDefault="00FD1E0A" w:rsidP="00E34765">
      <w:pPr>
        <w:pStyle w:val="a4"/>
      </w:pPr>
    </w:p>
    <w:p w:rsidR="00FD1E0A" w:rsidRDefault="00FD1E0A" w:rsidP="00E34765">
      <w:pPr>
        <w:pStyle w:val="a4"/>
      </w:pPr>
    </w:p>
    <w:p w:rsidR="00FD1E0A" w:rsidRDefault="00FD1E0A" w:rsidP="00E34765">
      <w:pPr>
        <w:pStyle w:val="a4"/>
      </w:pPr>
    </w:p>
    <w:p w:rsidR="00FD1E0A" w:rsidRDefault="00FD1E0A" w:rsidP="003E7ED6">
      <w:pPr>
        <w:pStyle w:val="a4"/>
      </w:pPr>
    </w:p>
    <w:sectPr w:rsidR="00FD1E0A" w:rsidSect="00277DCA">
      <w:pgSz w:w="11906" w:h="16838" w:code="9"/>
      <w:pgMar w:top="568" w:right="851" w:bottom="1134" w:left="851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68" w:rsidRDefault="00AE6D68" w:rsidP="00891B1C">
      <w:r>
        <w:separator/>
      </w:r>
    </w:p>
  </w:endnote>
  <w:endnote w:type="continuationSeparator" w:id="0">
    <w:p w:rsidR="00AE6D68" w:rsidRDefault="00AE6D68" w:rsidP="0089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68" w:rsidRDefault="00AE6D68" w:rsidP="00891B1C">
      <w:r>
        <w:separator/>
      </w:r>
    </w:p>
  </w:footnote>
  <w:footnote w:type="continuationSeparator" w:id="0">
    <w:p w:rsidR="00AE6D68" w:rsidRDefault="00AE6D68" w:rsidP="00891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093"/>
    <w:multiLevelType w:val="hybridMultilevel"/>
    <w:tmpl w:val="71483608"/>
    <w:lvl w:ilvl="0" w:tplc="1248CA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062A5C"/>
    <w:multiLevelType w:val="multilevel"/>
    <w:tmpl w:val="3CBEB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936611"/>
    <w:multiLevelType w:val="hybridMultilevel"/>
    <w:tmpl w:val="0C3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7B1F"/>
    <w:multiLevelType w:val="hybridMultilevel"/>
    <w:tmpl w:val="429CA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B68DC"/>
    <w:multiLevelType w:val="hybridMultilevel"/>
    <w:tmpl w:val="EA38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2148"/>
    <w:multiLevelType w:val="multilevel"/>
    <w:tmpl w:val="AE00B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A961F10"/>
    <w:multiLevelType w:val="hybridMultilevel"/>
    <w:tmpl w:val="E28211F6"/>
    <w:lvl w:ilvl="0" w:tplc="44E2174A">
      <w:start w:val="1"/>
      <w:numFmt w:val="decimal"/>
      <w:lvlText w:val="%1."/>
      <w:lvlJc w:val="left"/>
      <w:pPr>
        <w:ind w:left="40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CC02465"/>
    <w:multiLevelType w:val="hybridMultilevel"/>
    <w:tmpl w:val="1AAC8578"/>
    <w:lvl w:ilvl="0" w:tplc="7452DE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5A27380"/>
    <w:multiLevelType w:val="hybridMultilevel"/>
    <w:tmpl w:val="AB5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527DA"/>
    <w:multiLevelType w:val="hybridMultilevel"/>
    <w:tmpl w:val="31A4C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536C2"/>
    <w:multiLevelType w:val="hybridMultilevel"/>
    <w:tmpl w:val="37C84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538B1"/>
    <w:multiLevelType w:val="hybridMultilevel"/>
    <w:tmpl w:val="E020AF58"/>
    <w:lvl w:ilvl="0" w:tplc="D1AA03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FB6914"/>
    <w:multiLevelType w:val="hybridMultilevel"/>
    <w:tmpl w:val="6198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846C4"/>
    <w:multiLevelType w:val="hybridMultilevel"/>
    <w:tmpl w:val="F6060630"/>
    <w:lvl w:ilvl="0" w:tplc="91A036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9F2445D"/>
    <w:multiLevelType w:val="hybridMultilevel"/>
    <w:tmpl w:val="0B0E5466"/>
    <w:lvl w:ilvl="0" w:tplc="A2BEC6C4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CDB4440"/>
    <w:multiLevelType w:val="hybridMultilevel"/>
    <w:tmpl w:val="BD2E043A"/>
    <w:lvl w:ilvl="0" w:tplc="B56697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31C1362"/>
    <w:multiLevelType w:val="hybridMultilevel"/>
    <w:tmpl w:val="CA38433A"/>
    <w:lvl w:ilvl="0" w:tplc="474811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579E1F11"/>
    <w:multiLevelType w:val="hybridMultilevel"/>
    <w:tmpl w:val="A1F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7032C"/>
    <w:multiLevelType w:val="hybridMultilevel"/>
    <w:tmpl w:val="C0A4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9443D"/>
    <w:multiLevelType w:val="multilevel"/>
    <w:tmpl w:val="5DE0D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307318C"/>
    <w:multiLevelType w:val="hybridMultilevel"/>
    <w:tmpl w:val="04487AD6"/>
    <w:lvl w:ilvl="0" w:tplc="82C8A9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88E1F99"/>
    <w:multiLevelType w:val="hybridMultilevel"/>
    <w:tmpl w:val="F4121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17"/>
  </w:num>
  <w:num w:numId="14">
    <w:abstractNumId w:val="10"/>
  </w:num>
  <w:num w:numId="15">
    <w:abstractNumId w:val="9"/>
  </w:num>
  <w:num w:numId="16">
    <w:abstractNumId w:val="3"/>
  </w:num>
  <w:num w:numId="17">
    <w:abstractNumId w:val="21"/>
  </w:num>
  <w:num w:numId="18">
    <w:abstractNumId w:val="18"/>
  </w:num>
  <w:num w:numId="19">
    <w:abstractNumId w:val="5"/>
  </w:num>
  <w:num w:numId="20">
    <w:abstractNumId w:val="8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4AB"/>
    <w:rsid w:val="00004422"/>
    <w:rsid w:val="00010B33"/>
    <w:rsid w:val="00011687"/>
    <w:rsid w:val="00011CD2"/>
    <w:rsid w:val="000122C7"/>
    <w:rsid w:val="00017322"/>
    <w:rsid w:val="0002169A"/>
    <w:rsid w:val="000253D6"/>
    <w:rsid w:val="00025F8E"/>
    <w:rsid w:val="00027966"/>
    <w:rsid w:val="0003187F"/>
    <w:rsid w:val="00034BE6"/>
    <w:rsid w:val="0003645C"/>
    <w:rsid w:val="000373CC"/>
    <w:rsid w:val="00075E4A"/>
    <w:rsid w:val="00080851"/>
    <w:rsid w:val="000946A0"/>
    <w:rsid w:val="000B07A4"/>
    <w:rsid w:val="000B558B"/>
    <w:rsid w:val="000B67F8"/>
    <w:rsid w:val="000C03A6"/>
    <w:rsid w:val="000C30FA"/>
    <w:rsid w:val="000D043D"/>
    <w:rsid w:val="000D2154"/>
    <w:rsid w:val="000D3E5A"/>
    <w:rsid w:val="000D43B5"/>
    <w:rsid w:val="000D492B"/>
    <w:rsid w:val="000D50D0"/>
    <w:rsid w:val="00103350"/>
    <w:rsid w:val="00105C11"/>
    <w:rsid w:val="00121119"/>
    <w:rsid w:val="00126260"/>
    <w:rsid w:val="001269CB"/>
    <w:rsid w:val="0012754A"/>
    <w:rsid w:val="00141EBA"/>
    <w:rsid w:val="0015020B"/>
    <w:rsid w:val="001552C7"/>
    <w:rsid w:val="00162211"/>
    <w:rsid w:val="00162672"/>
    <w:rsid w:val="001637FF"/>
    <w:rsid w:val="00165053"/>
    <w:rsid w:val="0016760C"/>
    <w:rsid w:val="001713E4"/>
    <w:rsid w:val="001841E8"/>
    <w:rsid w:val="00186D2C"/>
    <w:rsid w:val="00187750"/>
    <w:rsid w:val="00190412"/>
    <w:rsid w:val="001A5244"/>
    <w:rsid w:val="001A671B"/>
    <w:rsid w:val="001B039D"/>
    <w:rsid w:val="001B066F"/>
    <w:rsid w:val="001B11C7"/>
    <w:rsid w:val="001B2E85"/>
    <w:rsid w:val="001B364A"/>
    <w:rsid w:val="001C25E5"/>
    <w:rsid w:val="001C37C3"/>
    <w:rsid w:val="001C64AB"/>
    <w:rsid w:val="001C69C9"/>
    <w:rsid w:val="001D49CA"/>
    <w:rsid w:val="001D798A"/>
    <w:rsid w:val="00204DD6"/>
    <w:rsid w:val="0020742B"/>
    <w:rsid w:val="0021439D"/>
    <w:rsid w:val="0022263B"/>
    <w:rsid w:val="00241F56"/>
    <w:rsid w:val="00243347"/>
    <w:rsid w:val="0024444D"/>
    <w:rsid w:val="00244C2C"/>
    <w:rsid w:val="00250EE0"/>
    <w:rsid w:val="0025657A"/>
    <w:rsid w:val="00260536"/>
    <w:rsid w:val="00267A91"/>
    <w:rsid w:val="00267D2F"/>
    <w:rsid w:val="00275D7C"/>
    <w:rsid w:val="00277DCA"/>
    <w:rsid w:val="00280268"/>
    <w:rsid w:val="00281F79"/>
    <w:rsid w:val="00286495"/>
    <w:rsid w:val="00290429"/>
    <w:rsid w:val="002A7DDE"/>
    <w:rsid w:val="002B017F"/>
    <w:rsid w:val="002C005C"/>
    <w:rsid w:val="002D3587"/>
    <w:rsid w:val="002D3909"/>
    <w:rsid w:val="002D49A5"/>
    <w:rsid w:val="002E5EE5"/>
    <w:rsid w:val="002F0E67"/>
    <w:rsid w:val="002F1F0E"/>
    <w:rsid w:val="002F3248"/>
    <w:rsid w:val="002F5900"/>
    <w:rsid w:val="002F5EE2"/>
    <w:rsid w:val="002F6CFC"/>
    <w:rsid w:val="002F7722"/>
    <w:rsid w:val="003004E0"/>
    <w:rsid w:val="00313B1C"/>
    <w:rsid w:val="00315251"/>
    <w:rsid w:val="00327344"/>
    <w:rsid w:val="00332A69"/>
    <w:rsid w:val="003371B7"/>
    <w:rsid w:val="00366350"/>
    <w:rsid w:val="00373BFB"/>
    <w:rsid w:val="00375B41"/>
    <w:rsid w:val="00376EE4"/>
    <w:rsid w:val="00383D12"/>
    <w:rsid w:val="003848A7"/>
    <w:rsid w:val="003858F1"/>
    <w:rsid w:val="003912BD"/>
    <w:rsid w:val="00393C4E"/>
    <w:rsid w:val="003949ED"/>
    <w:rsid w:val="003A006E"/>
    <w:rsid w:val="003B00A3"/>
    <w:rsid w:val="003B056F"/>
    <w:rsid w:val="003B1DF4"/>
    <w:rsid w:val="003B4D66"/>
    <w:rsid w:val="003C10CF"/>
    <w:rsid w:val="003C36C9"/>
    <w:rsid w:val="003C5C4F"/>
    <w:rsid w:val="003C60A7"/>
    <w:rsid w:val="003E3315"/>
    <w:rsid w:val="003E37DF"/>
    <w:rsid w:val="003E4B0F"/>
    <w:rsid w:val="003E7ED6"/>
    <w:rsid w:val="003F035F"/>
    <w:rsid w:val="003F224C"/>
    <w:rsid w:val="003F558B"/>
    <w:rsid w:val="00400C38"/>
    <w:rsid w:val="004145F3"/>
    <w:rsid w:val="00415C64"/>
    <w:rsid w:val="004162A0"/>
    <w:rsid w:val="00416AF5"/>
    <w:rsid w:val="00424860"/>
    <w:rsid w:val="00432AFE"/>
    <w:rsid w:val="00433EC0"/>
    <w:rsid w:val="00440FB8"/>
    <w:rsid w:val="00453306"/>
    <w:rsid w:val="004633AC"/>
    <w:rsid w:val="004636B1"/>
    <w:rsid w:val="0046431E"/>
    <w:rsid w:val="00470F4B"/>
    <w:rsid w:val="00471591"/>
    <w:rsid w:val="00471E0C"/>
    <w:rsid w:val="00476FF3"/>
    <w:rsid w:val="00483036"/>
    <w:rsid w:val="004837BD"/>
    <w:rsid w:val="00484E32"/>
    <w:rsid w:val="0049683A"/>
    <w:rsid w:val="004A33F9"/>
    <w:rsid w:val="004B54F2"/>
    <w:rsid w:val="004C6706"/>
    <w:rsid w:val="004D1D08"/>
    <w:rsid w:val="004D27B9"/>
    <w:rsid w:val="004F5518"/>
    <w:rsid w:val="00506B70"/>
    <w:rsid w:val="0051573D"/>
    <w:rsid w:val="00517108"/>
    <w:rsid w:val="00532CFB"/>
    <w:rsid w:val="00536E69"/>
    <w:rsid w:val="005450DE"/>
    <w:rsid w:val="0054741E"/>
    <w:rsid w:val="00547877"/>
    <w:rsid w:val="00551578"/>
    <w:rsid w:val="00555A11"/>
    <w:rsid w:val="005575F9"/>
    <w:rsid w:val="00560E8A"/>
    <w:rsid w:val="00560F25"/>
    <w:rsid w:val="0056219E"/>
    <w:rsid w:val="005631E2"/>
    <w:rsid w:val="00563DC0"/>
    <w:rsid w:val="00566BCA"/>
    <w:rsid w:val="00570F81"/>
    <w:rsid w:val="0059053E"/>
    <w:rsid w:val="00590916"/>
    <w:rsid w:val="00591FB6"/>
    <w:rsid w:val="00592620"/>
    <w:rsid w:val="005941FE"/>
    <w:rsid w:val="00594230"/>
    <w:rsid w:val="00596329"/>
    <w:rsid w:val="005A0263"/>
    <w:rsid w:val="005A11F0"/>
    <w:rsid w:val="005A1CC5"/>
    <w:rsid w:val="005A61E9"/>
    <w:rsid w:val="005B236D"/>
    <w:rsid w:val="005B69BD"/>
    <w:rsid w:val="005B7EC1"/>
    <w:rsid w:val="005B7EF1"/>
    <w:rsid w:val="005C647A"/>
    <w:rsid w:val="005E011D"/>
    <w:rsid w:val="005E0E01"/>
    <w:rsid w:val="005F7C63"/>
    <w:rsid w:val="00615BF1"/>
    <w:rsid w:val="00620F9D"/>
    <w:rsid w:val="00622EB3"/>
    <w:rsid w:val="00623A9A"/>
    <w:rsid w:val="006260C4"/>
    <w:rsid w:val="00626106"/>
    <w:rsid w:val="00632D5D"/>
    <w:rsid w:val="00636438"/>
    <w:rsid w:val="00641720"/>
    <w:rsid w:val="00646BE8"/>
    <w:rsid w:val="0065338B"/>
    <w:rsid w:val="006552BB"/>
    <w:rsid w:val="00661AFB"/>
    <w:rsid w:val="00661DF8"/>
    <w:rsid w:val="00672AF0"/>
    <w:rsid w:val="0068181C"/>
    <w:rsid w:val="00687B3C"/>
    <w:rsid w:val="006908B4"/>
    <w:rsid w:val="00697AD4"/>
    <w:rsid w:val="006A16A8"/>
    <w:rsid w:val="006B3C16"/>
    <w:rsid w:val="006B54B0"/>
    <w:rsid w:val="006D5CE8"/>
    <w:rsid w:val="006D750D"/>
    <w:rsid w:val="006E3C2A"/>
    <w:rsid w:val="006E7925"/>
    <w:rsid w:val="006F50E2"/>
    <w:rsid w:val="00701878"/>
    <w:rsid w:val="00702AF3"/>
    <w:rsid w:val="00716166"/>
    <w:rsid w:val="0072699C"/>
    <w:rsid w:val="00754DC4"/>
    <w:rsid w:val="00755828"/>
    <w:rsid w:val="00767ACF"/>
    <w:rsid w:val="007806FD"/>
    <w:rsid w:val="0078130F"/>
    <w:rsid w:val="00781B5E"/>
    <w:rsid w:val="00783405"/>
    <w:rsid w:val="00784CE5"/>
    <w:rsid w:val="00786CC6"/>
    <w:rsid w:val="00792314"/>
    <w:rsid w:val="007944A1"/>
    <w:rsid w:val="007A0D3C"/>
    <w:rsid w:val="007A57A6"/>
    <w:rsid w:val="007B09DB"/>
    <w:rsid w:val="007B2CD3"/>
    <w:rsid w:val="007C271C"/>
    <w:rsid w:val="007D6A40"/>
    <w:rsid w:val="007F13C8"/>
    <w:rsid w:val="007F69C3"/>
    <w:rsid w:val="0080324C"/>
    <w:rsid w:val="00813A14"/>
    <w:rsid w:val="0083011E"/>
    <w:rsid w:val="00833D71"/>
    <w:rsid w:val="0084113D"/>
    <w:rsid w:val="008429F2"/>
    <w:rsid w:val="0086522E"/>
    <w:rsid w:val="00867B96"/>
    <w:rsid w:val="0087085F"/>
    <w:rsid w:val="0087366A"/>
    <w:rsid w:val="0087377B"/>
    <w:rsid w:val="00873E8C"/>
    <w:rsid w:val="00882631"/>
    <w:rsid w:val="0088543B"/>
    <w:rsid w:val="00887A25"/>
    <w:rsid w:val="00891B1C"/>
    <w:rsid w:val="00896687"/>
    <w:rsid w:val="008A4E35"/>
    <w:rsid w:val="008B1469"/>
    <w:rsid w:val="008B73EF"/>
    <w:rsid w:val="008B7AA4"/>
    <w:rsid w:val="008D18CC"/>
    <w:rsid w:val="008E3F2F"/>
    <w:rsid w:val="00905137"/>
    <w:rsid w:val="00905684"/>
    <w:rsid w:val="00907E69"/>
    <w:rsid w:val="009100F7"/>
    <w:rsid w:val="00920BE7"/>
    <w:rsid w:val="00922285"/>
    <w:rsid w:val="00924BD4"/>
    <w:rsid w:val="0092534D"/>
    <w:rsid w:val="00926BF4"/>
    <w:rsid w:val="00945A4C"/>
    <w:rsid w:val="00955D02"/>
    <w:rsid w:val="009624E5"/>
    <w:rsid w:val="009637B6"/>
    <w:rsid w:val="009712CD"/>
    <w:rsid w:val="009811E8"/>
    <w:rsid w:val="009909AB"/>
    <w:rsid w:val="009929E1"/>
    <w:rsid w:val="00997CB5"/>
    <w:rsid w:val="009A2617"/>
    <w:rsid w:val="009A6074"/>
    <w:rsid w:val="009B02FC"/>
    <w:rsid w:val="009B1719"/>
    <w:rsid w:val="009C25E5"/>
    <w:rsid w:val="009C4064"/>
    <w:rsid w:val="009C74A6"/>
    <w:rsid w:val="009E3822"/>
    <w:rsid w:val="009E5CB7"/>
    <w:rsid w:val="009F0FB2"/>
    <w:rsid w:val="00A1598A"/>
    <w:rsid w:val="00A17996"/>
    <w:rsid w:val="00A21248"/>
    <w:rsid w:val="00A35394"/>
    <w:rsid w:val="00A36F7B"/>
    <w:rsid w:val="00A372F2"/>
    <w:rsid w:val="00A402DF"/>
    <w:rsid w:val="00A42B48"/>
    <w:rsid w:val="00A469C1"/>
    <w:rsid w:val="00A50F4A"/>
    <w:rsid w:val="00A6258F"/>
    <w:rsid w:val="00A6296C"/>
    <w:rsid w:val="00A63959"/>
    <w:rsid w:val="00A6575C"/>
    <w:rsid w:val="00A671E3"/>
    <w:rsid w:val="00A710FA"/>
    <w:rsid w:val="00A71F6C"/>
    <w:rsid w:val="00A91866"/>
    <w:rsid w:val="00A91D79"/>
    <w:rsid w:val="00AA397E"/>
    <w:rsid w:val="00AB2931"/>
    <w:rsid w:val="00AC49A5"/>
    <w:rsid w:val="00AD03EA"/>
    <w:rsid w:val="00AD4893"/>
    <w:rsid w:val="00AE6D68"/>
    <w:rsid w:val="00AF000E"/>
    <w:rsid w:val="00AF3DFA"/>
    <w:rsid w:val="00AF5DCB"/>
    <w:rsid w:val="00AF64CB"/>
    <w:rsid w:val="00B27B31"/>
    <w:rsid w:val="00B45BBA"/>
    <w:rsid w:val="00B46D70"/>
    <w:rsid w:val="00B525DF"/>
    <w:rsid w:val="00B62B22"/>
    <w:rsid w:val="00B63B95"/>
    <w:rsid w:val="00B766CD"/>
    <w:rsid w:val="00B85657"/>
    <w:rsid w:val="00BA11A9"/>
    <w:rsid w:val="00BA30AC"/>
    <w:rsid w:val="00BA63B6"/>
    <w:rsid w:val="00BA6732"/>
    <w:rsid w:val="00BB27F2"/>
    <w:rsid w:val="00BB3DE5"/>
    <w:rsid w:val="00BB40B8"/>
    <w:rsid w:val="00BC3222"/>
    <w:rsid w:val="00BD44E1"/>
    <w:rsid w:val="00BD7DCF"/>
    <w:rsid w:val="00BE5D45"/>
    <w:rsid w:val="00BE6219"/>
    <w:rsid w:val="00BF26E1"/>
    <w:rsid w:val="00BF41EF"/>
    <w:rsid w:val="00BF5A6B"/>
    <w:rsid w:val="00BF7B2A"/>
    <w:rsid w:val="00C04C8A"/>
    <w:rsid w:val="00C07C7E"/>
    <w:rsid w:val="00C10647"/>
    <w:rsid w:val="00C10B5D"/>
    <w:rsid w:val="00C25257"/>
    <w:rsid w:val="00C34E6E"/>
    <w:rsid w:val="00C37B26"/>
    <w:rsid w:val="00C41642"/>
    <w:rsid w:val="00C4245D"/>
    <w:rsid w:val="00C452AC"/>
    <w:rsid w:val="00C45DE5"/>
    <w:rsid w:val="00C5205D"/>
    <w:rsid w:val="00C54D0C"/>
    <w:rsid w:val="00C55BCB"/>
    <w:rsid w:val="00C6082E"/>
    <w:rsid w:val="00C86CAE"/>
    <w:rsid w:val="00C96FFA"/>
    <w:rsid w:val="00CA4CE6"/>
    <w:rsid w:val="00CB30F1"/>
    <w:rsid w:val="00CC6F76"/>
    <w:rsid w:val="00CD43CC"/>
    <w:rsid w:val="00CE1739"/>
    <w:rsid w:val="00CE253F"/>
    <w:rsid w:val="00CE5238"/>
    <w:rsid w:val="00CF2CF7"/>
    <w:rsid w:val="00CF559D"/>
    <w:rsid w:val="00CF76E4"/>
    <w:rsid w:val="00CF779A"/>
    <w:rsid w:val="00D145F5"/>
    <w:rsid w:val="00D1546C"/>
    <w:rsid w:val="00D2216F"/>
    <w:rsid w:val="00D33181"/>
    <w:rsid w:val="00D33DDE"/>
    <w:rsid w:val="00D3587F"/>
    <w:rsid w:val="00D3790A"/>
    <w:rsid w:val="00D473E3"/>
    <w:rsid w:val="00D5281F"/>
    <w:rsid w:val="00D55A7B"/>
    <w:rsid w:val="00D56495"/>
    <w:rsid w:val="00D666E3"/>
    <w:rsid w:val="00D8210C"/>
    <w:rsid w:val="00D85D2F"/>
    <w:rsid w:val="00D93C25"/>
    <w:rsid w:val="00DA1277"/>
    <w:rsid w:val="00DA4DA9"/>
    <w:rsid w:val="00DB19ED"/>
    <w:rsid w:val="00DB2F08"/>
    <w:rsid w:val="00DC31E9"/>
    <w:rsid w:val="00DC4284"/>
    <w:rsid w:val="00DC5671"/>
    <w:rsid w:val="00DD1704"/>
    <w:rsid w:val="00DD4C12"/>
    <w:rsid w:val="00DD5E7B"/>
    <w:rsid w:val="00DE08DF"/>
    <w:rsid w:val="00DE1090"/>
    <w:rsid w:val="00DE739E"/>
    <w:rsid w:val="00E04851"/>
    <w:rsid w:val="00E10A43"/>
    <w:rsid w:val="00E210EF"/>
    <w:rsid w:val="00E34765"/>
    <w:rsid w:val="00E44995"/>
    <w:rsid w:val="00E465E1"/>
    <w:rsid w:val="00E52071"/>
    <w:rsid w:val="00E64001"/>
    <w:rsid w:val="00E64032"/>
    <w:rsid w:val="00E706EF"/>
    <w:rsid w:val="00E71215"/>
    <w:rsid w:val="00E717E7"/>
    <w:rsid w:val="00E73727"/>
    <w:rsid w:val="00E74EE7"/>
    <w:rsid w:val="00E76C96"/>
    <w:rsid w:val="00E77F0C"/>
    <w:rsid w:val="00E90C5E"/>
    <w:rsid w:val="00EA70DC"/>
    <w:rsid w:val="00EB48FA"/>
    <w:rsid w:val="00EC7932"/>
    <w:rsid w:val="00ED29F6"/>
    <w:rsid w:val="00EE02C7"/>
    <w:rsid w:val="00EF455B"/>
    <w:rsid w:val="00F0370B"/>
    <w:rsid w:val="00F1201E"/>
    <w:rsid w:val="00F17750"/>
    <w:rsid w:val="00F225E0"/>
    <w:rsid w:val="00F266E0"/>
    <w:rsid w:val="00F35081"/>
    <w:rsid w:val="00F3772C"/>
    <w:rsid w:val="00F37E87"/>
    <w:rsid w:val="00F472B5"/>
    <w:rsid w:val="00F62079"/>
    <w:rsid w:val="00F630FA"/>
    <w:rsid w:val="00F63DF6"/>
    <w:rsid w:val="00F67234"/>
    <w:rsid w:val="00F739A1"/>
    <w:rsid w:val="00F82F0E"/>
    <w:rsid w:val="00F84F3D"/>
    <w:rsid w:val="00F87701"/>
    <w:rsid w:val="00F95058"/>
    <w:rsid w:val="00F976F4"/>
    <w:rsid w:val="00FA1338"/>
    <w:rsid w:val="00FB1BEB"/>
    <w:rsid w:val="00FB7927"/>
    <w:rsid w:val="00FC6200"/>
    <w:rsid w:val="00FC62AA"/>
    <w:rsid w:val="00FC6670"/>
    <w:rsid w:val="00FC66B0"/>
    <w:rsid w:val="00FD14CF"/>
    <w:rsid w:val="00FD1E0A"/>
    <w:rsid w:val="00FD2AFF"/>
    <w:rsid w:val="00FD6AF9"/>
    <w:rsid w:val="00FF133C"/>
    <w:rsid w:val="00FF41D2"/>
    <w:rsid w:val="00FF5A51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31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739A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3187F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4">
    <w:name w:val="No Spacing"/>
    <w:uiPriority w:val="1"/>
    <w:qFormat/>
    <w:rsid w:val="0003187F"/>
    <w:rPr>
      <w:sz w:val="24"/>
      <w:szCs w:val="24"/>
    </w:rPr>
  </w:style>
  <w:style w:type="paragraph" w:styleId="a5">
    <w:name w:val="Balloon Text"/>
    <w:basedOn w:val="a"/>
    <w:link w:val="a6"/>
    <w:rsid w:val="00E347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47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370B"/>
    <w:pPr>
      <w:ind w:left="720"/>
      <w:contextualSpacing/>
    </w:pPr>
  </w:style>
  <w:style w:type="paragraph" w:styleId="a8">
    <w:name w:val="header"/>
    <w:basedOn w:val="a"/>
    <w:link w:val="a9"/>
    <w:rsid w:val="00891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91B1C"/>
    <w:rPr>
      <w:sz w:val="24"/>
      <w:szCs w:val="24"/>
    </w:rPr>
  </w:style>
  <w:style w:type="paragraph" w:styleId="aa">
    <w:name w:val="footer"/>
    <w:basedOn w:val="a"/>
    <w:link w:val="ab"/>
    <w:rsid w:val="00891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1B1C"/>
    <w:rPr>
      <w:sz w:val="24"/>
      <w:szCs w:val="24"/>
    </w:rPr>
  </w:style>
  <w:style w:type="character" w:styleId="ac">
    <w:name w:val="Emphasis"/>
    <w:basedOn w:val="a0"/>
    <w:uiPriority w:val="99"/>
    <w:qFormat/>
    <w:rsid w:val="00366350"/>
    <w:rPr>
      <w:i/>
      <w:iCs/>
    </w:rPr>
  </w:style>
  <w:style w:type="paragraph" w:customStyle="1" w:styleId="c0">
    <w:name w:val="c0"/>
    <w:basedOn w:val="a"/>
    <w:rsid w:val="00366350"/>
    <w:pPr>
      <w:spacing w:before="100" w:beforeAutospacing="1" w:after="100" w:afterAutospacing="1"/>
    </w:pPr>
  </w:style>
  <w:style w:type="character" w:customStyle="1" w:styleId="c1">
    <w:name w:val="c1"/>
    <w:basedOn w:val="a0"/>
    <w:rsid w:val="00366350"/>
  </w:style>
  <w:style w:type="character" w:customStyle="1" w:styleId="20">
    <w:name w:val="Заголовок 2 Знак"/>
    <w:basedOn w:val="a0"/>
    <w:link w:val="2"/>
    <w:rsid w:val="00F739A1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Desktop\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AF2F-0BA8-433E-82F8-FCCDF447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Дата____________</vt:lpstr>
    </vt:vector>
  </TitlesOfParts>
  <Company>pedcol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Дата____________</dc:title>
  <dc:creator>q</dc:creator>
  <cp:lastModifiedBy>Какой-то</cp:lastModifiedBy>
  <cp:revision>3</cp:revision>
  <cp:lastPrinted>2018-11-21T20:02:00Z</cp:lastPrinted>
  <dcterms:created xsi:type="dcterms:W3CDTF">2019-04-18T09:24:00Z</dcterms:created>
  <dcterms:modified xsi:type="dcterms:W3CDTF">2021-11-12T17:15:00Z</dcterms:modified>
</cp:coreProperties>
</file>